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63B6" w14:textId="47AF0741" w:rsidR="002A7214" w:rsidRDefault="002A7214" w:rsidP="00A61EB0"/>
    <w:p w14:paraId="50D3D78B" w14:textId="67F8CB58" w:rsidR="006E779F" w:rsidRPr="00A61EB0" w:rsidRDefault="00C2786E" w:rsidP="00A61EB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85726D" wp14:editId="55516C5B">
                <wp:simplePos x="0" y="0"/>
                <wp:positionH relativeFrom="column">
                  <wp:posOffset>5022410</wp:posOffset>
                </wp:positionH>
                <wp:positionV relativeFrom="paragraph">
                  <wp:posOffset>6002020</wp:posOffset>
                </wp:positionV>
                <wp:extent cx="3829050" cy="581025"/>
                <wp:effectExtent l="0" t="0" r="0" b="9525"/>
                <wp:wrapNone/>
                <wp:docPr id="10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B1467B" w14:textId="77777777" w:rsidR="00DA4FDA" w:rsidRDefault="002A7214" w:rsidP="002A7214">
                            <w:pPr>
                              <w:widowControl w:val="0"/>
                              <w:spacing w:line="360" w:lineRule="exact"/>
                              <w:rPr>
                                <w:b/>
                                <w:bCs/>
                                <w:color w:val="BE783B"/>
                              </w:rPr>
                            </w:pPr>
                            <w:r>
                              <w:rPr>
                                <w:color w:val="BE783B"/>
                                <w:sz w:val="28"/>
                                <w:szCs w:val="28"/>
                              </w:rPr>
                              <w:t xml:space="preserve">Contact us at </w:t>
                            </w:r>
                            <w:r w:rsidR="00DA4FDA">
                              <w:rPr>
                                <w:b/>
                                <w:bCs/>
                                <w:color w:val="BE783B"/>
                                <w:sz w:val="30"/>
                                <w:szCs w:val="30"/>
                              </w:rPr>
                              <w:t>Testing@methodistcol.edu</w:t>
                            </w:r>
                            <w:r>
                              <w:rPr>
                                <w:b/>
                                <w:bCs/>
                                <w:color w:val="BE783B"/>
                              </w:rPr>
                              <w:t xml:space="preserve">         </w:t>
                            </w:r>
                          </w:p>
                          <w:p w14:paraId="7D5C6D6B" w14:textId="1834F540" w:rsidR="002A7214" w:rsidRPr="00622892" w:rsidRDefault="00DA4FDA" w:rsidP="002A7214">
                            <w:pPr>
                              <w:widowControl w:val="0"/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622892">
                              <w:rPr>
                                <w:sz w:val="28"/>
                                <w:szCs w:val="28"/>
                              </w:rPr>
                              <w:t>309-672-5530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5726D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395.45pt;margin-top:472.6pt;width:301.5pt;height:45.75pt;z-index:2516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42B1467B" w14:textId="77777777" w:rsidR="00DA4FDA" w:rsidRDefault="002A7214" w:rsidP="002A7214">
                      <w:pPr>
                        <w:widowControl w:val="0"/>
                        <w:spacing w:line="360" w:lineRule="exact"/>
                        <w:rPr>
                          <w:b/>
                          <w:bCs/>
                          <w:color w:val="BE783B"/>
                        </w:rPr>
                      </w:pPr>
                      <w:r>
                        <w:rPr>
                          <w:color w:val="BE783B"/>
                          <w:sz w:val="28"/>
                          <w:szCs w:val="28"/>
                        </w:rPr>
                        <w:t xml:space="preserve">Contact us at </w:t>
                      </w:r>
                      <w:r w:rsidR="00DA4FDA">
                        <w:rPr>
                          <w:b/>
                          <w:bCs/>
                          <w:color w:val="BE783B"/>
                          <w:sz w:val="30"/>
                          <w:szCs w:val="30"/>
                        </w:rPr>
                        <w:t>Testing@methodistcol.edu</w:t>
                      </w:r>
                      <w:r>
                        <w:rPr>
                          <w:b/>
                          <w:bCs/>
                          <w:color w:val="BE783B"/>
                        </w:rPr>
                        <w:t xml:space="preserve">         </w:t>
                      </w:r>
                    </w:p>
                    <w:p w14:paraId="7D5C6D6B" w14:textId="1834F540" w:rsidR="002A7214" w:rsidRPr="00622892" w:rsidRDefault="00DA4FDA" w:rsidP="002A7214">
                      <w:pPr>
                        <w:widowControl w:val="0"/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622892">
                        <w:rPr>
                          <w:sz w:val="28"/>
                          <w:szCs w:val="28"/>
                        </w:rPr>
                        <w:t>309-672-5530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C20F5DD" wp14:editId="22DD8AC6">
                <wp:simplePos x="0" y="0"/>
                <wp:positionH relativeFrom="column">
                  <wp:posOffset>8278495</wp:posOffset>
                </wp:positionH>
                <wp:positionV relativeFrom="paragraph">
                  <wp:posOffset>5974670</wp:posOffset>
                </wp:positionV>
                <wp:extent cx="660400" cy="609600"/>
                <wp:effectExtent l="0" t="0" r="6350" b="0"/>
                <wp:wrapNone/>
                <wp:docPr id="11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609600"/>
                          <a:chOff x="1096216" y="1110814"/>
                          <a:chExt cx="6599" cy="7651"/>
                        </a:xfrm>
                      </wpg:grpSpPr>
                      <wps:wsp>
                        <wps:cNvPr id="112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100137" y="1113300"/>
                            <a:ext cx="383" cy="415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100711" y="1113492"/>
                            <a:ext cx="415" cy="382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099468" y="1113492"/>
                            <a:ext cx="701" cy="701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097714" y="1114321"/>
                            <a:ext cx="702" cy="701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100233" y="1113747"/>
                            <a:ext cx="542" cy="542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099882" y="1114161"/>
                            <a:ext cx="383" cy="383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099500" y="1112886"/>
                            <a:ext cx="542" cy="542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099117" y="1113269"/>
                            <a:ext cx="383" cy="382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098320" y="1112663"/>
                            <a:ext cx="382" cy="382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098926" y="1112025"/>
                            <a:ext cx="446" cy="447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100042" y="1112822"/>
                            <a:ext cx="382" cy="415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099244" y="1114544"/>
                            <a:ext cx="383" cy="382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100201" y="1115182"/>
                            <a:ext cx="478" cy="478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100297" y="1114384"/>
                            <a:ext cx="382" cy="383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101317" y="1114257"/>
                            <a:ext cx="382" cy="383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099181" y="1113715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099053" y="1115086"/>
                            <a:ext cx="319" cy="287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1098798" y="1115150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1098702" y="1113173"/>
                            <a:ext cx="415" cy="414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099340" y="1112344"/>
                            <a:ext cx="191" cy="191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099627" y="1111611"/>
                            <a:ext cx="191" cy="191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098798" y="1112440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099436" y="1111388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1098671" y="1112950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099436" y="1112057"/>
                            <a:ext cx="287" cy="287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1099244" y="1111643"/>
                            <a:ext cx="415" cy="414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1100201" y="1112344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1100010" y="1112567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1100297" y="1112599"/>
                            <a:ext cx="223" cy="255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100424" y="1113109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100839" y="1113970"/>
                            <a:ext cx="223" cy="255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1101126" y="1114608"/>
                            <a:ext cx="255" cy="223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101221" y="1113364"/>
                            <a:ext cx="255" cy="223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1100520" y="1113556"/>
                            <a:ext cx="159" cy="159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1100711" y="1115373"/>
                            <a:ext cx="128" cy="127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101157" y="1115468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100169" y="1115628"/>
                            <a:ext cx="128" cy="159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1099755" y="1112216"/>
                            <a:ext cx="127" cy="128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1099882" y="1111611"/>
                            <a:ext cx="128" cy="159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1099531" y="1110973"/>
                            <a:ext cx="160" cy="159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1099531" y="1110814"/>
                            <a:ext cx="128" cy="127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1098702" y="1112663"/>
                            <a:ext cx="192" cy="191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102050" y="1113173"/>
                            <a:ext cx="128" cy="159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1102496" y="1113045"/>
                            <a:ext cx="128" cy="160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102656" y="1112950"/>
                            <a:ext cx="159" cy="127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101030" y="1113364"/>
                            <a:ext cx="159" cy="160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100647" y="1115532"/>
                            <a:ext cx="160" cy="192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100615" y="1112631"/>
                            <a:ext cx="128" cy="127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1098447" y="1113077"/>
                            <a:ext cx="160" cy="128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1099691" y="1111419"/>
                            <a:ext cx="159" cy="160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1099531" y="1111164"/>
                            <a:ext cx="192" cy="224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22"/>
                        <wps:cNvSpPr>
                          <a:spLocks/>
                        </wps:cNvSpPr>
                        <wps:spPr bwMode="auto">
                          <a:xfrm>
                            <a:off x="1098543" y="1113205"/>
                            <a:ext cx="159" cy="159"/>
                          </a:xfrm>
                          <a:custGeom>
                            <a:avLst/>
                            <a:gdLst>
                              <a:gd name="T0" fmla="*/ 0 w 5"/>
                              <a:gd name="T1" fmla="*/ 3 h 5"/>
                              <a:gd name="T2" fmla="*/ 3 w 5"/>
                              <a:gd name="T3" fmla="*/ 5 h 5"/>
                              <a:gd name="T4" fmla="*/ 4 w 5"/>
                              <a:gd name="T5" fmla="*/ 2 h 5"/>
                              <a:gd name="T6" fmla="*/ 2 w 5"/>
                              <a:gd name="T7" fmla="*/ 1 h 5"/>
                              <a:gd name="T8" fmla="*/ 0 w 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2" y="5"/>
                                  <a:pt x="3" y="5"/>
                                </a:cubicBezTo>
                                <a:cubicBezTo>
                                  <a:pt x="4" y="5"/>
                                  <a:pt x="5" y="4"/>
                                  <a:pt x="4" y="2"/>
                                </a:cubicBezTo>
                                <a:cubicBezTo>
                                  <a:pt x="4" y="1"/>
                                  <a:pt x="3" y="0"/>
                                  <a:pt x="2" y="1"/>
                                </a:cubicBezTo>
                                <a:cubicBezTo>
                                  <a:pt x="1" y="1"/>
                                  <a:pt x="0" y="2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23"/>
                        <wps:cNvSpPr>
                          <a:spLocks/>
                        </wps:cNvSpPr>
                        <wps:spPr bwMode="auto">
                          <a:xfrm>
                            <a:off x="1097969" y="1114129"/>
                            <a:ext cx="128" cy="160"/>
                          </a:xfrm>
                          <a:custGeom>
                            <a:avLst/>
                            <a:gdLst>
                              <a:gd name="T0" fmla="*/ 0 w 4"/>
                              <a:gd name="T1" fmla="*/ 3 h 5"/>
                              <a:gd name="T2" fmla="*/ 3 w 4"/>
                              <a:gd name="T3" fmla="*/ 5 h 5"/>
                              <a:gd name="T4" fmla="*/ 4 w 4"/>
                              <a:gd name="T5" fmla="*/ 2 h 5"/>
                              <a:gd name="T6" fmla="*/ 2 w 4"/>
                              <a:gd name="T7" fmla="*/ 0 h 5"/>
                              <a:gd name="T8" fmla="*/ 0 w 4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1" y="5"/>
                                  <a:pt x="3" y="5"/>
                                </a:cubicBezTo>
                                <a:cubicBezTo>
                                  <a:pt x="4" y="4"/>
                                  <a:pt x="4" y="3"/>
                                  <a:pt x="4" y="2"/>
                                </a:cubicBezTo>
                                <a:cubicBezTo>
                                  <a:pt x="4" y="1"/>
                                  <a:pt x="3" y="0"/>
                                  <a:pt x="2" y="0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24"/>
                        <wps:cNvSpPr>
                          <a:spLocks/>
                        </wps:cNvSpPr>
                        <wps:spPr bwMode="auto">
                          <a:xfrm>
                            <a:off x="1097746" y="1115309"/>
                            <a:ext cx="159" cy="159"/>
                          </a:xfrm>
                          <a:custGeom>
                            <a:avLst/>
                            <a:gdLst>
                              <a:gd name="T0" fmla="*/ 1 w 5"/>
                              <a:gd name="T1" fmla="*/ 3 h 5"/>
                              <a:gd name="T2" fmla="*/ 3 w 5"/>
                              <a:gd name="T3" fmla="*/ 5 h 5"/>
                              <a:gd name="T4" fmla="*/ 5 w 5"/>
                              <a:gd name="T5" fmla="*/ 2 h 5"/>
                              <a:gd name="T6" fmla="*/ 2 w 5"/>
                              <a:gd name="T7" fmla="*/ 0 h 5"/>
                              <a:gd name="T8" fmla="*/ 1 w 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1" y="3"/>
                                </a:moveTo>
                                <a:cubicBezTo>
                                  <a:pt x="1" y="4"/>
                                  <a:pt x="2" y="5"/>
                                  <a:pt x="3" y="5"/>
                                </a:cubicBezTo>
                                <a:cubicBezTo>
                                  <a:pt x="5" y="4"/>
                                  <a:pt x="5" y="3"/>
                                  <a:pt x="5" y="2"/>
                                </a:cubicBezTo>
                                <a:cubicBezTo>
                                  <a:pt x="5" y="1"/>
                                  <a:pt x="4" y="0"/>
                                  <a:pt x="2" y="0"/>
                                </a:cubicBezTo>
                                <a:cubicBezTo>
                                  <a:pt x="1" y="1"/>
                                  <a:pt x="0" y="2"/>
                                  <a:pt x="1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25"/>
                        <wps:cNvSpPr>
                          <a:spLocks/>
                        </wps:cNvSpPr>
                        <wps:spPr bwMode="auto">
                          <a:xfrm>
                            <a:off x="1097937" y="1115437"/>
                            <a:ext cx="160" cy="127"/>
                          </a:xfrm>
                          <a:custGeom>
                            <a:avLst/>
                            <a:gdLst>
                              <a:gd name="T0" fmla="*/ 0 w 5"/>
                              <a:gd name="T1" fmla="*/ 2 h 4"/>
                              <a:gd name="T2" fmla="*/ 3 w 5"/>
                              <a:gd name="T3" fmla="*/ 4 h 4"/>
                              <a:gd name="T4" fmla="*/ 5 w 5"/>
                              <a:gd name="T5" fmla="*/ 2 h 4"/>
                              <a:gd name="T6" fmla="*/ 2 w 5"/>
                              <a:gd name="T7" fmla="*/ 0 h 4"/>
                              <a:gd name="T8" fmla="*/ 0 w 5"/>
                              <a:gd name="T9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5" y="3"/>
                                  <a:pt x="5" y="2"/>
                                </a:cubicBezTo>
                                <a:cubicBezTo>
                                  <a:pt x="4" y="0"/>
                                  <a:pt x="3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26"/>
                        <wps:cNvSpPr>
                          <a:spLocks/>
                        </wps:cNvSpPr>
                        <wps:spPr bwMode="auto">
                          <a:xfrm>
                            <a:off x="1098862" y="1115405"/>
                            <a:ext cx="159" cy="127"/>
                          </a:xfrm>
                          <a:custGeom>
                            <a:avLst/>
                            <a:gdLst>
                              <a:gd name="T0" fmla="*/ 1 w 5"/>
                              <a:gd name="T1" fmla="*/ 2 h 4"/>
                              <a:gd name="T2" fmla="*/ 3 w 5"/>
                              <a:gd name="T3" fmla="*/ 4 h 4"/>
                              <a:gd name="T4" fmla="*/ 5 w 5"/>
                              <a:gd name="T5" fmla="*/ 1 h 4"/>
                              <a:gd name="T6" fmla="*/ 2 w 5"/>
                              <a:gd name="T7" fmla="*/ 0 h 4"/>
                              <a:gd name="T8" fmla="*/ 1 w 5"/>
                              <a:gd name="T9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1" y="2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5" y="4"/>
                                  <a:pt x="5" y="3"/>
                                  <a:pt x="5" y="1"/>
                                </a:cubicBezTo>
                                <a:cubicBezTo>
                                  <a:pt x="5" y="0"/>
                                  <a:pt x="4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1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27"/>
                        <wps:cNvSpPr>
                          <a:spLocks/>
                        </wps:cNvSpPr>
                        <wps:spPr bwMode="auto">
                          <a:xfrm>
                            <a:off x="1097108" y="1113237"/>
                            <a:ext cx="160" cy="159"/>
                          </a:xfrm>
                          <a:custGeom>
                            <a:avLst/>
                            <a:gdLst>
                              <a:gd name="T0" fmla="*/ 0 w 5"/>
                              <a:gd name="T1" fmla="*/ 3 h 5"/>
                              <a:gd name="T2" fmla="*/ 3 w 5"/>
                              <a:gd name="T3" fmla="*/ 4 h 5"/>
                              <a:gd name="T4" fmla="*/ 4 w 5"/>
                              <a:gd name="T5" fmla="*/ 2 h 5"/>
                              <a:gd name="T6" fmla="*/ 2 w 5"/>
                              <a:gd name="T7" fmla="*/ 0 h 5"/>
                              <a:gd name="T8" fmla="*/ 0 w 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1" y="5"/>
                                  <a:pt x="3" y="4"/>
                                </a:cubicBezTo>
                                <a:cubicBezTo>
                                  <a:pt x="4" y="4"/>
                                  <a:pt x="5" y="3"/>
                                  <a:pt x="4" y="2"/>
                                </a:cubicBezTo>
                                <a:cubicBezTo>
                                  <a:pt x="4" y="0"/>
                                  <a:pt x="3" y="0"/>
                                  <a:pt x="2" y="0"/>
                                </a:cubicBezTo>
                                <a:cubicBezTo>
                                  <a:pt x="0" y="0"/>
                                  <a:pt x="0" y="1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28"/>
                        <wps:cNvSpPr>
                          <a:spLocks/>
                        </wps:cNvSpPr>
                        <wps:spPr bwMode="auto">
                          <a:xfrm>
                            <a:off x="1096407" y="1113141"/>
                            <a:ext cx="159" cy="159"/>
                          </a:xfrm>
                          <a:custGeom>
                            <a:avLst/>
                            <a:gdLst>
                              <a:gd name="T0" fmla="*/ 0 w 5"/>
                              <a:gd name="T1" fmla="*/ 3 h 5"/>
                              <a:gd name="T2" fmla="*/ 3 w 5"/>
                              <a:gd name="T3" fmla="*/ 4 h 5"/>
                              <a:gd name="T4" fmla="*/ 4 w 5"/>
                              <a:gd name="T5" fmla="*/ 2 h 5"/>
                              <a:gd name="T6" fmla="*/ 2 w 5"/>
                              <a:gd name="T7" fmla="*/ 0 h 5"/>
                              <a:gd name="T8" fmla="*/ 0 w 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1" y="5"/>
                                  <a:pt x="3" y="4"/>
                                </a:cubicBezTo>
                                <a:cubicBezTo>
                                  <a:pt x="4" y="4"/>
                                  <a:pt x="5" y="3"/>
                                  <a:pt x="4" y="2"/>
                                </a:cubicBezTo>
                                <a:cubicBezTo>
                                  <a:pt x="4" y="1"/>
                                  <a:pt x="3" y="0"/>
                                  <a:pt x="2" y="0"/>
                                </a:cubicBezTo>
                                <a:cubicBezTo>
                                  <a:pt x="1" y="0"/>
                                  <a:pt x="0" y="2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29"/>
                        <wps:cNvSpPr>
                          <a:spLocks/>
                        </wps:cNvSpPr>
                        <wps:spPr bwMode="auto">
                          <a:xfrm>
                            <a:off x="1096853" y="1113556"/>
                            <a:ext cx="128" cy="159"/>
                          </a:xfrm>
                          <a:custGeom>
                            <a:avLst/>
                            <a:gdLst>
                              <a:gd name="T0" fmla="*/ 0 w 4"/>
                              <a:gd name="T1" fmla="*/ 3 h 5"/>
                              <a:gd name="T2" fmla="*/ 2 w 4"/>
                              <a:gd name="T3" fmla="*/ 4 h 5"/>
                              <a:gd name="T4" fmla="*/ 4 w 4"/>
                              <a:gd name="T5" fmla="*/ 2 h 5"/>
                              <a:gd name="T6" fmla="*/ 2 w 4"/>
                              <a:gd name="T7" fmla="*/ 0 h 5"/>
                              <a:gd name="T8" fmla="*/ 0 w 4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1" y="5"/>
                                  <a:pt x="2" y="4"/>
                                </a:cubicBezTo>
                                <a:cubicBezTo>
                                  <a:pt x="4" y="4"/>
                                  <a:pt x="4" y="3"/>
                                  <a:pt x="4" y="2"/>
                                </a:cubicBezTo>
                                <a:cubicBezTo>
                                  <a:pt x="4" y="1"/>
                                  <a:pt x="3" y="0"/>
                                  <a:pt x="2" y="0"/>
                                </a:cubicBezTo>
                                <a:cubicBezTo>
                                  <a:pt x="0" y="0"/>
                                  <a:pt x="0" y="1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30"/>
                        <wps:cNvSpPr>
                          <a:spLocks/>
                        </wps:cNvSpPr>
                        <wps:spPr bwMode="auto">
                          <a:xfrm>
                            <a:off x="1097108" y="1113906"/>
                            <a:ext cx="160" cy="192"/>
                          </a:xfrm>
                          <a:custGeom>
                            <a:avLst/>
                            <a:gdLst>
                              <a:gd name="T0" fmla="*/ 0 w 5"/>
                              <a:gd name="T1" fmla="*/ 4 h 6"/>
                              <a:gd name="T2" fmla="*/ 3 w 5"/>
                              <a:gd name="T3" fmla="*/ 5 h 6"/>
                              <a:gd name="T4" fmla="*/ 5 w 5"/>
                              <a:gd name="T5" fmla="*/ 3 h 6"/>
                              <a:gd name="T6" fmla="*/ 2 w 5"/>
                              <a:gd name="T7" fmla="*/ 1 h 6"/>
                              <a:gd name="T8" fmla="*/ 0 w 5"/>
                              <a:gd name="T9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4"/>
                                </a:moveTo>
                                <a:cubicBezTo>
                                  <a:pt x="0" y="5"/>
                                  <a:pt x="2" y="6"/>
                                  <a:pt x="3" y="5"/>
                                </a:cubicBezTo>
                                <a:cubicBezTo>
                                  <a:pt x="4" y="5"/>
                                  <a:pt x="5" y="4"/>
                                  <a:pt x="5" y="3"/>
                                </a:cubicBezTo>
                                <a:cubicBezTo>
                                  <a:pt x="5" y="1"/>
                                  <a:pt x="3" y="0"/>
                                  <a:pt x="2" y="1"/>
                                </a:cubicBezTo>
                                <a:cubicBezTo>
                                  <a:pt x="1" y="1"/>
                                  <a:pt x="0" y="2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31"/>
                        <wps:cNvSpPr>
                          <a:spLocks/>
                        </wps:cNvSpPr>
                        <wps:spPr bwMode="auto">
                          <a:xfrm>
                            <a:off x="1097236" y="1114161"/>
                            <a:ext cx="191" cy="223"/>
                          </a:xfrm>
                          <a:custGeom>
                            <a:avLst/>
                            <a:gdLst>
                              <a:gd name="T0" fmla="*/ 0 w 6"/>
                              <a:gd name="T1" fmla="*/ 4 h 7"/>
                              <a:gd name="T2" fmla="*/ 4 w 6"/>
                              <a:gd name="T3" fmla="*/ 7 h 7"/>
                              <a:gd name="T4" fmla="*/ 6 w 6"/>
                              <a:gd name="T5" fmla="*/ 3 h 7"/>
                              <a:gd name="T6" fmla="*/ 2 w 6"/>
                              <a:gd name="T7" fmla="*/ 1 h 7"/>
                              <a:gd name="T8" fmla="*/ 0 w 6"/>
                              <a:gd name="T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7">
                                <a:moveTo>
                                  <a:pt x="0" y="4"/>
                                </a:moveTo>
                                <a:cubicBezTo>
                                  <a:pt x="0" y="6"/>
                                  <a:pt x="2" y="7"/>
                                  <a:pt x="4" y="7"/>
                                </a:cubicBezTo>
                                <a:cubicBezTo>
                                  <a:pt x="5" y="6"/>
                                  <a:pt x="6" y="5"/>
                                  <a:pt x="6" y="3"/>
                                </a:cubicBezTo>
                                <a:cubicBezTo>
                                  <a:pt x="6" y="1"/>
                                  <a:pt x="4" y="0"/>
                                  <a:pt x="2" y="1"/>
                                </a:cubicBezTo>
                                <a:cubicBezTo>
                                  <a:pt x="1" y="1"/>
                                  <a:pt x="0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32"/>
                        <wps:cNvSpPr>
                          <a:spLocks/>
                        </wps:cNvSpPr>
                        <wps:spPr bwMode="auto">
                          <a:xfrm>
                            <a:off x="1097491" y="1114608"/>
                            <a:ext cx="191" cy="223"/>
                          </a:xfrm>
                          <a:custGeom>
                            <a:avLst/>
                            <a:gdLst>
                              <a:gd name="T0" fmla="*/ 0 w 6"/>
                              <a:gd name="T1" fmla="*/ 4 h 7"/>
                              <a:gd name="T2" fmla="*/ 3 w 6"/>
                              <a:gd name="T3" fmla="*/ 7 h 7"/>
                              <a:gd name="T4" fmla="*/ 6 w 6"/>
                              <a:gd name="T5" fmla="*/ 3 h 7"/>
                              <a:gd name="T6" fmla="*/ 2 w 6"/>
                              <a:gd name="T7" fmla="*/ 1 h 7"/>
                              <a:gd name="T8" fmla="*/ 0 w 6"/>
                              <a:gd name="T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7">
                                <a:moveTo>
                                  <a:pt x="0" y="4"/>
                                </a:moveTo>
                                <a:cubicBezTo>
                                  <a:pt x="0" y="6"/>
                                  <a:pt x="2" y="7"/>
                                  <a:pt x="3" y="7"/>
                                </a:cubicBezTo>
                                <a:cubicBezTo>
                                  <a:pt x="5" y="6"/>
                                  <a:pt x="6" y="5"/>
                                  <a:pt x="6" y="3"/>
                                </a:cubicBezTo>
                                <a:cubicBezTo>
                                  <a:pt x="5" y="1"/>
                                  <a:pt x="4" y="0"/>
                                  <a:pt x="2" y="1"/>
                                </a:cubicBezTo>
                                <a:cubicBezTo>
                                  <a:pt x="1" y="1"/>
                                  <a:pt x="0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33"/>
                        <wps:cNvSpPr>
                          <a:spLocks/>
                        </wps:cNvSpPr>
                        <wps:spPr bwMode="auto">
                          <a:xfrm>
                            <a:off x="1098129" y="1115022"/>
                            <a:ext cx="191" cy="223"/>
                          </a:xfrm>
                          <a:custGeom>
                            <a:avLst/>
                            <a:gdLst>
                              <a:gd name="T0" fmla="*/ 0 w 6"/>
                              <a:gd name="T1" fmla="*/ 4 h 7"/>
                              <a:gd name="T2" fmla="*/ 3 w 6"/>
                              <a:gd name="T3" fmla="*/ 7 h 7"/>
                              <a:gd name="T4" fmla="*/ 6 w 6"/>
                              <a:gd name="T5" fmla="*/ 3 h 7"/>
                              <a:gd name="T6" fmla="*/ 2 w 6"/>
                              <a:gd name="T7" fmla="*/ 1 h 7"/>
                              <a:gd name="T8" fmla="*/ 0 w 6"/>
                              <a:gd name="T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7">
                                <a:moveTo>
                                  <a:pt x="0" y="4"/>
                                </a:moveTo>
                                <a:cubicBezTo>
                                  <a:pt x="0" y="6"/>
                                  <a:pt x="2" y="7"/>
                                  <a:pt x="3" y="7"/>
                                </a:cubicBezTo>
                                <a:cubicBezTo>
                                  <a:pt x="5" y="6"/>
                                  <a:pt x="6" y="5"/>
                                  <a:pt x="6" y="3"/>
                                </a:cubicBezTo>
                                <a:cubicBezTo>
                                  <a:pt x="5" y="1"/>
                                  <a:pt x="4" y="0"/>
                                  <a:pt x="2" y="1"/>
                                </a:cubicBezTo>
                                <a:cubicBezTo>
                                  <a:pt x="1" y="1"/>
                                  <a:pt x="0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34"/>
                        <wps:cNvSpPr>
                          <a:spLocks/>
                        </wps:cNvSpPr>
                        <wps:spPr bwMode="auto">
                          <a:xfrm>
                            <a:off x="1097905" y="1115213"/>
                            <a:ext cx="224" cy="192"/>
                          </a:xfrm>
                          <a:custGeom>
                            <a:avLst/>
                            <a:gdLst>
                              <a:gd name="T0" fmla="*/ 1 w 7"/>
                              <a:gd name="T1" fmla="*/ 4 h 6"/>
                              <a:gd name="T2" fmla="*/ 4 w 7"/>
                              <a:gd name="T3" fmla="*/ 6 h 6"/>
                              <a:gd name="T4" fmla="*/ 7 w 7"/>
                              <a:gd name="T5" fmla="*/ 2 h 6"/>
                              <a:gd name="T6" fmla="*/ 3 w 7"/>
                              <a:gd name="T7" fmla="*/ 0 h 6"/>
                              <a:gd name="T8" fmla="*/ 1 w 7"/>
                              <a:gd name="T9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1" y="4"/>
                                </a:moveTo>
                                <a:cubicBezTo>
                                  <a:pt x="1" y="5"/>
                                  <a:pt x="3" y="6"/>
                                  <a:pt x="4" y="6"/>
                                </a:cubicBezTo>
                                <a:cubicBezTo>
                                  <a:pt x="6" y="6"/>
                                  <a:pt x="7" y="4"/>
                                  <a:pt x="7" y="2"/>
                                </a:cubicBezTo>
                                <a:cubicBezTo>
                                  <a:pt x="6" y="1"/>
                                  <a:pt x="5" y="0"/>
                                  <a:pt x="3" y="0"/>
                                </a:cubicBezTo>
                                <a:cubicBezTo>
                                  <a:pt x="1" y="1"/>
                                  <a:pt x="0" y="2"/>
                                  <a:pt x="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35"/>
                        <wps:cNvSpPr>
                          <a:spLocks/>
                        </wps:cNvSpPr>
                        <wps:spPr bwMode="auto">
                          <a:xfrm>
                            <a:off x="1096216" y="1113077"/>
                            <a:ext cx="159" cy="16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5"/>
                              <a:gd name="T2" fmla="*/ 3 w 5"/>
                              <a:gd name="T3" fmla="*/ 4 h 5"/>
                              <a:gd name="T4" fmla="*/ 5 w 5"/>
                              <a:gd name="T5" fmla="*/ 2 h 5"/>
                              <a:gd name="T6" fmla="*/ 2 w 5"/>
                              <a:gd name="T7" fmla="*/ 0 h 5"/>
                              <a:gd name="T8" fmla="*/ 0 w 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3"/>
                                </a:moveTo>
                                <a:cubicBezTo>
                                  <a:pt x="1" y="4"/>
                                  <a:pt x="2" y="5"/>
                                  <a:pt x="3" y="4"/>
                                </a:cubicBezTo>
                                <a:cubicBezTo>
                                  <a:pt x="4" y="4"/>
                                  <a:pt x="5" y="3"/>
                                  <a:pt x="5" y="2"/>
                                </a:cubicBezTo>
                                <a:cubicBezTo>
                                  <a:pt x="4" y="1"/>
                                  <a:pt x="3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36"/>
                        <wps:cNvSpPr>
                          <a:spLocks/>
                        </wps:cNvSpPr>
                        <wps:spPr bwMode="auto">
                          <a:xfrm>
                            <a:off x="1096566" y="1113205"/>
                            <a:ext cx="224" cy="223"/>
                          </a:xfrm>
                          <a:custGeom>
                            <a:avLst/>
                            <a:gdLst>
                              <a:gd name="T0" fmla="*/ 1 w 7"/>
                              <a:gd name="T1" fmla="*/ 4 h 7"/>
                              <a:gd name="T2" fmla="*/ 5 w 7"/>
                              <a:gd name="T3" fmla="*/ 6 h 7"/>
                              <a:gd name="T4" fmla="*/ 7 w 7"/>
                              <a:gd name="T5" fmla="*/ 2 h 7"/>
                              <a:gd name="T6" fmla="*/ 3 w 7"/>
                              <a:gd name="T7" fmla="*/ 0 h 7"/>
                              <a:gd name="T8" fmla="*/ 1 w 7"/>
                              <a:gd name="T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1" y="4"/>
                                </a:moveTo>
                                <a:cubicBezTo>
                                  <a:pt x="1" y="6"/>
                                  <a:pt x="3" y="7"/>
                                  <a:pt x="5" y="6"/>
                                </a:cubicBezTo>
                                <a:cubicBezTo>
                                  <a:pt x="6" y="6"/>
                                  <a:pt x="7" y="4"/>
                                  <a:pt x="7" y="2"/>
                                </a:cubicBezTo>
                                <a:cubicBezTo>
                                  <a:pt x="7" y="1"/>
                                  <a:pt x="5" y="0"/>
                                  <a:pt x="3" y="0"/>
                                </a:cubicBezTo>
                                <a:cubicBezTo>
                                  <a:pt x="1" y="0"/>
                                  <a:pt x="0" y="2"/>
                                  <a:pt x="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37"/>
                        <wps:cNvSpPr>
                          <a:spLocks/>
                        </wps:cNvSpPr>
                        <wps:spPr bwMode="auto">
                          <a:xfrm>
                            <a:off x="1097427" y="1114289"/>
                            <a:ext cx="287" cy="287"/>
                          </a:xfrm>
                          <a:custGeom>
                            <a:avLst/>
                            <a:gdLst>
                              <a:gd name="T0" fmla="*/ 1 w 9"/>
                              <a:gd name="T1" fmla="*/ 6 h 9"/>
                              <a:gd name="T2" fmla="*/ 6 w 9"/>
                              <a:gd name="T3" fmla="*/ 9 h 9"/>
                              <a:gd name="T4" fmla="*/ 9 w 9"/>
                              <a:gd name="T5" fmla="*/ 4 h 9"/>
                              <a:gd name="T6" fmla="*/ 4 w 9"/>
                              <a:gd name="T7" fmla="*/ 1 h 9"/>
                              <a:gd name="T8" fmla="*/ 1 w 9"/>
                              <a:gd name="T9" fmla="*/ 6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1" y="6"/>
                                </a:moveTo>
                                <a:cubicBezTo>
                                  <a:pt x="1" y="8"/>
                                  <a:pt x="3" y="9"/>
                                  <a:pt x="6" y="9"/>
                                </a:cubicBezTo>
                                <a:cubicBezTo>
                                  <a:pt x="8" y="8"/>
                                  <a:pt x="9" y="6"/>
                                  <a:pt x="9" y="4"/>
                                </a:cubicBezTo>
                                <a:cubicBezTo>
                                  <a:pt x="8" y="2"/>
                                  <a:pt x="6" y="0"/>
                                  <a:pt x="4" y="1"/>
                                </a:cubicBezTo>
                                <a:cubicBezTo>
                                  <a:pt x="2" y="1"/>
                                  <a:pt x="0" y="3"/>
                                  <a:pt x="1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38"/>
                        <wps:cNvSpPr>
                          <a:spLocks/>
                        </wps:cNvSpPr>
                        <wps:spPr bwMode="auto">
                          <a:xfrm>
                            <a:off x="1098543" y="1115277"/>
                            <a:ext cx="287" cy="287"/>
                          </a:xfrm>
                          <a:custGeom>
                            <a:avLst/>
                            <a:gdLst>
                              <a:gd name="T0" fmla="*/ 0 w 9"/>
                              <a:gd name="T1" fmla="*/ 6 h 9"/>
                              <a:gd name="T2" fmla="*/ 5 w 9"/>
                              <a:gd name="T3" fmla="*/ 9 h 9"/>
                              <a:gd name="T4" fmla="*/ 8 w 9"/>
                              <a:gd name="T5" fmla="*/ 4 h 9"/>
                              <a:gd name="T6" fmla="*/ 3 w 9"/>
                              <a:gd name="T7" fmla="*/ 1 h 9"/>
                              <a:gd name="T8" fmla="*/ 0 w 9"/>
                              <a:gd name="T9" fmla="*/ 6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6"/>
                                </a:moveTo>
                                <a:cubicBezTo>
                                  <a:pt x="1" y="8"/>
                                  <a:pt x="3" y="9"/>
                                  <a:pt x="5" y="9"/>
                                </a:cubicBezTo>
                                <a:cubicBezTo>
                                  <a:pt x="7" y="8"/>
                                  <a:pt x="9" y="6"/>
                                  <a:pt x="8" y="4"/>
                                </a:cubicBezTo>
                                <a:cubicBezTo>
                                  <a:pt x="8" y="2"/>
                                  <a:pt x="5" y="0"/>
                                  <a:pt x="3" y="1"/>
                                </a:cubicBezTo>
                                <a:cubicBezTo>
                                  <a:pt x="1" y="1"/>
                                  <a:pt x="0" y="3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39"/>
                        <wps:cNvSpPr>
                          <a:spLocks/>
                        </wps:cNvSpPr>
                        <wps:spPr bwMode="auto">
                          <a:xfrm>
                            <a:off x="1097427" y="1113269"/>
                            <a:ext cx="128" cy="127"/>
                          </a:xfrm>
                          <a:custGeom>
                            <a:avLst/>
                            <a:gdLst>
                              <a:gd name="T0" fmla="*/ 0 w 4"/>
                              <a:gd name="T1" fmla="*/ 2 h 4"/>
                              <a:gd name="T2" fmla="*/ 3 w 4"/>
                              <a:gd name="T3" fmla="*/ 4 h 4"/>
                              <a:gd name="T4" fmla="*/ 4 w 4"/>
                              <a:gd name="T5" fmla="*/ 2 h 4"/>
                              <a:gd name="T6" fmla="*/ 2 w 4"/>
                              <a:gd name="T7" fmla="*/ 0 h 4"/>
                              <a:gd name="T8" fmla="*/ 0 w 4"/>
                              <a:gd name="T9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0" y="2"/>
                                </a:moveTo>
                                <a:cubicBezTo>
                                  <a:pt x="0" y="4"/>
                                  <a:pt x="1" y="4"/>
                                  <a:pt x="3" y="4"/>
                                </a:cubicBezTo>
                                <a:cubicBezTo>
                                  <a:pt x="4" y="4"/>
                                  <a:pt x="4" y="3"/>
                                  <a:pt x="4" y="2"/>
                                </a:cubicBezTo>
                                <a:cubicBezTo>
                                  <a:pt x="4" y="0"/>
                                  <a:pt x="3" y="0"/>
                                  <a:pt x="2" y="0"/>
                                </a:cubicBez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1100679" y="1114257"/>
                            <a:ext cx="223" cy="255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1101412" y="1114703"/>
                            <a:ext cx="224" cy="255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1101763" y="1113906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1098607" y="1113587"/>
                            <a:ext cx="510" cy="542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1099085" y="1114002"/>
                            <a:ext cx="446" cy="446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1098352" y="1114799"/>
                            <a:ext cx="478" cy="478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1097905" y="1113396"/>
                            <a:ext cx="383" cy="415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1099500" y="1112376"/>
                            <a:ext cx="478" cy="478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1099723" y="1111802"/>
                            <a:ext cx="382" cy="383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1098192" y="1114002"/>
                            <a:ext cx="351" cy="351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1097555" y="1113683"/>
                            <a:ext cx="350" cy="351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097587" y="1113364"/>
                            <a:ext cx="255" cy="287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1097618" y="1114066"/>
                            <a:ext cx="287" cy="255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1097045" y="1113396"/>
                            <a:ext cx="510" cy="510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1100966" y="1114225"/>
                            <a:ext cx="351" cy="319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00711" y="1114576"/>
                            <a:ext cx="351" cy="319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1098862" y="1114735"/>
                            <a:ext cx="351" cy="351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1099531" y="1115245"/>
                            <a:ext cx="351" cy="351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1100392" y="1114799"/>
                            <a:ext cx="319" cy="351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59"/>
                        <wps:cNvSpPr>
                          <a:spLocks/>
                        </wps:cNvSpPr>
                        <wps:spPr bwMode="auto">
                          <a:xfrm>
                            <a:off x="1100679" y="1114990"/>
                            <a:ext cx="383" cy="383"/>
                          </a:xfrm>
                          <a:custGeom>
                            <a:avLst/>
                            <a:gdLst>
                              <a:gd name="T0" fmla="*/ 2 w 12"/>
                              <a:gd name="T1" fmla="*/ 9 h 12"/>
                              <a:gd name="T2" fmla="*/ 9 w 12"/>
                              <a:gd name="T3" fmla="*/ 10 h 12"/>
                              <a:gd name="T4" fmla="*/ 10 w 12"/>
                              <a:gd name="T5" fmla="*/ 3 h 12"/>
                              <a:gd name="T6" fmla="*/ 3 w 12"/>
                              <a:gd name="T7" fmla="*/ 2 h 12"/>
                              <a:gd name="T8" fmla="*/ 2 w 12"/>
                              <a:gd name="T9" fmla="*/ 9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2" y="9"/>
                                </a:moveTo>
                                <a:cubicBezTo>
                                  <a:pt x="4" y="12"/>
                                  <a:pt x="7" y="12"/>
                                  <a:pt x="9" y="10"/>
                                </a:cubicBezTo>
                                <a:cubicBezTo>
                                  <a:pt x="12" y="8"/>
                                  <a:pt x="12" y="5"/>
                                  <a:pt x="10" y="3"/>
                                </a:cubicBezTo>
                                <a:cubicBezTo>
                                  <a:pt x="9" y="0"/>
                                  <a:pt x="5" y="0"/>
                                  <a:pt x="3" y="2"/>
                                </a:cubicBezTo>
                                <a:cubicBezTo>
                                  <a:pt x="1" y="4"/>
                                  <a:pt x="0" y="7"/>
                                  <a:pt x="2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1101731" y="1113492"/>
                            <a:ext cx="319" cy="350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1097969" y="1113842"/>
                            <a:ext cx="255" cy="256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1096821" y="1113237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1097300" y="1113938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1098129" y="1115245"/>
                            <a:ext cx="350" cy="351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1098320" y="1113651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1098447" y="1113364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1100169" y="1112057"/>
                            <a:ext cx="191" cy="223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1102050" y="1113332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1100456" y="1112822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1098511" y="1114193"/>
                            <a:ext cx="574" cy="574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1099659" y="1114640"/>
                            <a:ext cx="638" cy="637"/>
                          </a:xfrm>
                          <a:prstGeom prst="ellipse">
                            <a:avLst/>
                          </a:pr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1101094" y="1113619"/>
                            <a:ext cx="637" cy="638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1098894" y="1112567"/>
                            <a:ext cx="637" cy="638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1099531" y="1114257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1099914" y="1115564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1101763" y="1113205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1101508" y="1113300"/>
                            <a:ext cx="255" cy="256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1099914" y="1112248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1099372" y="1114990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A082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1099914" y="1115277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1101030" y="1114863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1100870" y="1115373"/>
                            <a:ext cx="256" cy="255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183"/>
                        <wps:cNvSpPr>
                          <a:spLocks noChangeArrowheads="1"/>
                        </wps:cNvSpPr>
                        <wps:spPr bwMode="auto">
                          <a:xfrm>
                            <a:off x="1102273" y="1113109"/>
                            <a:ext cx="255" cy="255"/>
                          </a:xfrm>
                          <a:prstGeom prst="ellipse">
                            <a:avLst/>
                          </a:prstGeom>
                          <a:solidFill>
                            <a:srgbClr val="E99C3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1101731" y="1114193"/>
                            <a:ext cx="223" cy="191"/>
                          </a:xfrm>
                          <a:prstGeom prst="ellipse">
                            <a:avLst/>
                          </a:pr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1102018" y="1113747"/>
                            <a:ext cx="192" cy="223"/>
                          </a:xfrm>
                          <a:prstGeom prst="ellipse">
                            <a:avLst/>
                          </a:prstGeom>
                          <a:solidFill>
                            <a:srgbClr val="725A3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86"/>
                        <wps:cNvSpPr>
                          <a:spLocks/>
                        </wps:cNvSpPr>
                        <wps:spPr bwMode="auto">
                          <a:xfrm>
                            <a:off x="1099213" y="1115468"/>
                            <a:ext cx="478" cy="2997"/>
                          </a:xfrm>
                          <a:custGeom>
                            <a:avLst/>
                            <a:gdLst>
                              <a:gd name="T0" fmla="*/ 3 w 15"/>
                              <a:gd name="T1" fmla="*/ 0 h 94"/>
                              <a:gd name="T2" fmla="*/ 6 w 15"/>
                              <a:gd name="T3" fmla="*/ 3 h 94"/>
                              <a:gd name="T4" fmla="*/ 15 w 15"/>
                              <a:gd name="T5" fmla="*/ 94 h 94"/>
                              <a:gd name="T6" fmla="*/ 7 w 15"/>
                              <a:gd name="T7" fmla="*/ 85 h 94"/>
                              <a:gd name="T8" fmla="*/ 3 w 15"/>
                              <a:gd name="T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94">
                                <a:moveTo>
                                  <a:pt x="3" y="0"/>
                                </a:move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6"/>
                                  <a:pt x="8" y="75"/>
                                  <a:pt x="15" y="94"/>
                                </a:cubicBezTo>
                                <a:cubicBezTo>
                                  <a:pt x="7" y="85"/>
                                  <a:pt x="7" y="85"/>
                                  <a:pt x="7" y="85"/>
                                </a:cubicBezTo>
                                <a:cubicBezTo>
                                  <a:pt x="3" y="73"/>
                                  <a:pt x="0" y="4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3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BAE16" id="Group 70" o:spid="_x0000_s1026" style="position:absolute;margin-left:651.85pt;margin-top:470.45pt;width:52pt;height:48pt;z-index:251658274;mso-height-relative:margin" coordorigin="10962,11108" coordsize="6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">
                <v:oval id="Oval 71" o:spid="_x0000_s1027" style="position:absolute;left:11001;top:1113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" fillcolor="#df322e" stroked="f" strokecolor="#212120" insetpen="t">
                  <v:shadow color="#8c8681"/>
                </v:oval>
                <v:oval id="Oval 72" o:spid="_x0000_s1028" style="position:absolute;left:11007;top:11134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" fillcolor="#a8332f" stroked="f" strokecolor="#212120" insetpen="t">
                  <v:shadow color="#8c8681"/>
                </v:oval>
                <v:oval id="Oval 73" o:spid="_x0000_s1029" style="position:absolute;left:10994;top:11134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" fillcolor="#725a3b" stroked="f" strokecolor="#212120" insetpen="t">
                  <v:shadow color="#8c8681"/>
                </v:oval>
                <v:oval id="Oval 74" o:spid="_x0000_s1030" style="position:absolute;left:10977;top:11143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" fillcolor="#a0823b" stroked="f" strokecolor="#212120" insetpen="t">
                  <v:shadow color="#8c8681"/>
                </v:oval>
                <v:oval id="Oval 75" o:spid="_x0000_s1031" style="position:absolute;left:11002;top:1113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" fillcolor="#a0823b" stroked="f" strokecolor="#212120" insetpen="t">
                  <v:shadow color="#8c8681"/>
                </v:oval>
                <v:oval id="Oval 76" o:spid="_x0000_s1032" style="position:absolute;left:10998;top:1114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" fillcolor="#df322e" stroked="f" strokecolor="#212120" insetpen="t">
                  <v:shadow color="#8c8681"/>
                </v:oval>
                <v:oval id="Oval 77" o:spid="_x0000_s1033" style="position:absolute;left:10995;top:11128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" fillcolor="#725a3b" stroked="f" strokecolor="#212120" insetpen="t">
                  <v:shadow color="#8c8681"/>
                </v:oval>
                <v:oval id="Oval 78" o:spid="_x0000_s1034" style="position:absolute;left:10991;top:1113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" fillcolor="#a0823b" stroked="f" strokecolor="#212120" insetpen="t">
                  <v:shadow color="#8c8681"/>
                </v:oval>
                <v:oval id="Oval 79" o:spid="_x0000_s1035" style="position:absolute;left:10983;top:1112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" fillcolor="#e99c37" stroked="f" strokecolor="#212120" insetpen="t">
                  <v:shadow color="#8c8681"/>
                </v:oval>
                <v:oval id="Oval 80" o:spid="_x0000_s1036" style="position:absolute;left:10989;top:11120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" fillcolor="#df322e" stroked="f" strokecolor="#212120" insetpen="t">
                  <v:shadow color="#8c8681"/>
                </v:oval>
                <v:oval id="Oval 81" o:spid="_x0000_s1037" style="position:absolute;left:11000;top:11128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" fillcolor="#e99c37" stroked="f" strokecolor="#212120" insetpen="t">
                  <v:shadow color="#8c8681"/>
                </v:oval>
                <v:oval id="Oval 82" o:spid="_x0000_s1038" style="position:absolute;left:10992;top:1114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" fillcolor="#e99c37" stroked="f" strokecolor="#212120" insetpen="t">
                  <v:shadow color="#8c8681"/>
                </v:oval>
                <v:oval id="Oval 83" o:spid="_x0000_s1039" style="position:absolute;left:11002;top:11151;width: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" fillcolor="#df322e" stroked="f" strokecolor="#212120" insetpen="t">
                  <v:shadow color="#8c8681"/>
                </v:oval>
                <v:oval id="Oval 84" o:spid="_x0000_s1040" style="position:absolute;left:11002;top:1114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" fillcolor="#725a3b" stroked="f" strokecolor="#212120" insetpen="t">
                  <v:shadow color="#8c8681"/>
                </v:oval>
                <v:oval id="Oval 85" o:spid="_x0000_s1041" style="position:absolute;left:11013;top:11142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" fillcolor="#725a3b" stroked="f" strokecolor="#212120" insetpen="t">
                  <v:shadow color="#8c8681"/>
                </v:oval>
                <v:oval id="Oval 86" o:spid="_x0000_s1042" style="position:absolute;left:10991;top:11137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" fillcolor="#a8332f" stroked="f" strokecolor="#212120" insetpen="t">
                  <v:shadow color="#8c8681"/>
                </v:oval>
                <v:oval id="Oval 87" o:spid="_x0000_s1043" style="position:absolute;left:10990;top:1115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" fillcolor="#725a3b" stroked="f" strokecolor="#212120" insetpen="t">
                  <v:shadow color="#8c8681"/>
                </v:oval>
                <v:oval id="Oval 88" o:spid="_x0000_s1044" style="position:absolute;left:10987;top:11151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" fillcolor="#a8332f" stroked="f" strokecolor="#212120" insetpen="t">
                  <v:shadow color="#8c8681"/>
                </v:oval>
                <v:oval id="Oval 89" o:spid="_x0000_s1045" style="position:absolute;left:10987;top:1113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" fillcolor="#a8332f" stroked="f" strokecolor="#212120" insetpen="t">
                  <v:shadow color="#8c8681"/>
                </v:oval>
                <v:oval id="Oval 90" o:spid="_x0000_s1046" style="position:absolute;left:10993;top:11123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" fillcolor="#a8332f" stroked="f" strokecolor="#212120" insetpen="t">
                  <v:shadow color="#8c8681"/>
                </v:oval>
                <v:oval id="Oval 91" o:spid="_x0000_s1047" style="position:absolute;left:10996;top:11116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" fillcolor="#a8332f" stroked="f" strokecolor="#212120" insetpen="t">
                  <v:shadow color="#8c8681"/>
                </v:oval>
                <v:oval id="Oval 92" o:spid="_x0000_s1048" style="position:absolute;left:10987;top:11124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" fillcolor="#e99c37" stroked="f" strokecolor="#212120" insetpen="t">
                  <v:shadow color="#8c8681"/>
                </v:oval>
                <v:oval id="Oval 93" o:spid="_x0000_s1049" style="position:absolute;left:10994;top:11113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" fillcolor="#df322e" stroked="f" strokecolor="#212120" insetpen="t">
                  <v:shadow color="#8c8681"/>
                </v:oval>
                <v:oval id="Oval 94" o:spid="_x0000_s1050" style="position:absolute;left:10986;top:11129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" fillcolor="#a0823b" stroked="f" strokecolor="#212120" insetpen="t">
                  <v:shadow color="#8c8681"/>
                </v:oval>
                <v:oval id="Oval 95" o:spid="_x0000_s1051" style="position:absolute;left:10994;top:1112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" fillcolor="#e99c37" stroked="f" strokecolor="#212120" insetpen="t">
                  <v:shadow color="#8c8681"/>
                </v:oval>
                <v:oval id="Oval 96" o:spid="_x0000_s1052" style="position:absolute;left:10992;top:1111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" fillcolor="#725a3b" stroked="f" strokecolor="#212120" insetpen="t">
                  <v:shadow color="#8c8681"/>
                </v:oval>
                <v:oval id="Oval 97" o:spid="_x0000_s1053" style="position:absolute;left:11002;top:11123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" fillcolor="#725a3b" stroked="f" strokecolor="#212120" insetpen="t">
                  <v:shadow color="#8c8681"/>
                </v:oval>
                <v:oval id="Oval 98" o:spid="_x0000_s1054" style="position:absolute;left:11000;top:11125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" fillcolor="#a0823b" stroked="f" strokecolor="#212120" insetpen="t">
                  <v:shadow color="#8c8681"/>
                </v:oval>
                <v:oval id="Oval 99" o:spid="_x0000_s1055" style="position:absolute;left:11002;top:1112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" fillcolor="#a8332f" stroked="f" strokecolor="#212120" insetpen="t">
                  <v:shadow color="#8c8681"/>
                </v:oval>
                <v:oval id="Oval 100" o:spid="_x0000_s1056" style="position:absolute;left:11004;top:11131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" fillcolor="#a0823b" stroked="f" strokecolor="#212120" insetpen="t">
                  <v:shadow color="#8c8681"/>
                </v:oval>
                <v:oval id="Oval 101" o:spid="_x0000_s1057" style="position:absolute;left:11008;top:11139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" fillcolor="#df322e" stroked="f" strokecolor="#212120" insetpen="t">
                  <v:shadow color="#8c8681"/>
                </v:oval>
                <v:oval id="Oval 102" o:spid="_x0000_s1058" style="position:absolute;left:11011;top:11146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" fillcolor="#a8332f" stroked="f" strokecolor="#212120" insetpen="t">
                  <v:shadow color="#8c8681"/>
                </v:oval>
                <v:oval id="Oval 103" o:spid="_x0000_s1059" style="position:absolute;left:11012;top:11133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" fillcolor="#725a3b" stroked="f" strokecolor="#212120" insetpen="t">
                  <v:shadow color="#8c8681"/>
                </v:oval>
                <v:oval id="Oval 104" o:spid="_x0000_s1060" style="position:absolute;left:11005;top:11135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" fillcolor="#e99c37" stroked="f" strokecolor="#212120" insetpen="t">
                  <v:shadow color="#8c8681"/>
                </v:oval>
                <v:oval id="Oval 105" o:spid="_x0000_s1061" style="position:absolute;left:11007;top:11153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" fillcolor="#a8332f" stroked="f" strokecolor="#212120" insetpen="t">
                  <v:shadow color="#8c8681"/>
                </v:oval>
                <v:oval id="Oval 106" o:spid="_x0000_s1062" style="position:absolute;left:11011;top:1115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" fillcolor="#df322e" stroked="f" strokecolor="#212120" insetpen="t">
                  <v:shadow color="#8c8681"/>
                </v:oval>
                <v:oval id="Oval 107" o:spid="_x0000_s1063" style="position:absolute;left:11001;top:1115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" fillcolor="#e99c37" stroked="f" strokecolor="#212120" insetpen="t">
                  <v:shadow color="#8c8681"/>
                </v:oval>
                <v:oval id="Oval 108" o:spid="_x0000_s1064" style="position:absolute;left:10997;top:1112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" fillcolor="#a8332f" stroked="f" strokecolor="#212120" insetpen="t">
                  <v:shadow color="#8c8681"/>
                </v:oval>
                <v:oval id="Oval 109" o:spid="_x0000_s1065" style="position:absolute;left:10998;top:11116;width: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" fillcolor="#a8332f" stroked="f" strokecolor="#212120" insetpen="t">
                  <v:shadow color="#8c8681"/>
                </v:oval>
                <v:oval id="Oval 110" o:spid="_x0000_s1066" style="position:absolute;left:10995;top:11109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" fillcolor="#a0823b" stroked="f" strokecolor="#212120" insetpen="t">
                  <v:shadow color="#8c8681"/>
                </v:oval>
                <v:oval id="Oval 111" o:spid="_x0000_s1067" style="position:absolute;left:10995;top:1110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" fillcolor="#725a3b" stroked="f" strokecolor="#212120" insetpen="t">
                  <v:shadow color="#8c8681"/>
                </v:oval>
                <v:oval id="Oval 112" o:spid="_x0000_s1068" style="position:absolute;left:10987;top:11126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" fillcolor="#a8332f" stroked="f" strokecolor="#212120" insetpen="t">
                  <v:shadow color="#8c8681"/>
                </v:oval>
                <v:oval id="Oval 113" o:spid="_x0000_s1069" style="position:absolute;left:11020;top:11131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" fillcolor="#a8332f" stroked="f" strokecolor="#212120" insetpen="t">
                  <v:shadow color="#8c8681"/>
                </v:oval>
                <v:oval id="Oval 114" o:spid="_x0000_s1070" style="position:absolute;left:11024;top:11130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" fillcolor="#a0823b" stroked="f" strokecolor="#212120" insetpen="t">
                  <v:shadow color="#8c8681"/>
                </v:oval>
                <v:oval id="Oval 115" o:spid="_x0000_s1071" style="position:absolute;left:11026;top:11129;width: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" fillcolor="#df322e" stroked="f" strokecolor="#212120" insetpen="t">
                  <v:shadow color="#8c8681"/>
                </v:oval>
                <v:oval id="Oval 116" o:spid="_x0000_s1072" style="position:absolute;left:11010;top:11133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" fillcolor="#a8332f" stroked="f" strokecolor="#212120" insetpen="t">
                  <v:shadow color="#8c8681"/>
                </v:oval>
                <v:oval id="Oval 117" o:spid="_x0000_s1073" style="position:absolute;left:11006;top:11155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" fillcolor="#725a3b" stroked="f" strokecolor="#212120" insetpen="t">
                  <v:shadow color="#8c8681"/>
                </v:oval>
                <v:oval id="Oval 118" o:spid="_x0000_s1074" style="position:absolute;left:11006;top:1112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" fillcolor="#725a3b" stroked="f" strokecolor="#212120" insetpen="t">
                  <v:shadow color="#8c8681"/>
                </v:oval>
                <v:oval id="Oval 119" o:spid="_x0000_s1075" style="position:absolute;left:10984;top:11130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" fillcolor="#a8332f" stroked="f" strokecolor="#212120" insetpen="t">
                  <v:shadow color="#8c8681"/>
                </v:oval>
                <v:oval id="Oval 120" o:spid="_x0000_s1076" style="position:absolute;left:10996;top:11114;width: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" fillcolor="#df322e" stroked="f" strokecolor="#212120" insetpen="t">
                  <v:shadow color="#8c8681"/>
                </v:oval>
                <v:oval id="Oval 121" o:spid="_x0000_s1077" style="position:absolute;left:10995;top:11111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" fillcolor="#e99c37" stroked="f" strokecolor="#212120" insetpen="t">
                  <v:shadow color="#8c8681"/>
                </v:oval>
                <v:shape id="Freeform 122" o:spid="_x0000_s1078" style="position:absolute;left:10985;top:11132;width:2;height:1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" path="m,3c,4,2,5,3,5,4,5,5,4,4,2,4,1,3,,2,1,1,1,,2,,3xe" fillcolor="#725a3b" stroked="f" strokecolor="#212120">
                  <v:shadow color="#8c8681"/>
                  <v:path arrowok="t" o:connecttype="custom" o:connectlocs="0,95;95,159;127,64;64,32;0,95" o:connectangles="0,0,0,0,0"/>
                </v:shape>
                <v:shape id="Freeform 123" o:spid="_x0000_s1079" style="position:absolute;left:10979;top:11141;width:1;height:1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" path="m,3c,4,1,5,3,5,4,4,4,3,4,2,4,1,3,,2,,,1,,2,,3xe" fillcolor="#df322e" stroked="f" strokecolor="#212120">
                  <v:shadow color="#8c8681"/>
                  <v:path arrowok="t" o:connecttype="custom" o:connectlocs="0,96;96,160;128,64;64,0;0,96" o:connectangles="0,0,0,0,0"/>
                </v:shape>
                <v:shape id="Freeform 124" o:spid="_x0000_s1080" style="position:absolute;left:10977;top:11153;width:2;height:1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" path="m1,3v,1,1,2,2,2c5,4,5,3,5,2,5,1,4,,2,,1,1,,2,1,3xe" fillcolor="#e99c37" stroked="f" strokecolor="#212120">
                  <v:shadow color="#8c8681"/>
                  <v:path arrowok="t" o:connecttype="custom" o:connectlocs="32,95;95,159;159,64;64,0;32,95" o:connectangles="0,0,0,0,0"/>
                </v:shape>
                <v:shape id="Freeform 125" o:spid="_x0000_s1081" style="position:absolute;left:10979;top:11154;width:1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" path="m,2c1,4,2,4,3,4,4,4,5,3,5,2,4,,3,,2,,1,,,1,,2xe" fillcolor="#df322e" stroked="f" strokecolor="#212120">
                  <v:shadow color="#8c8681"/>
                  <v:path arrowok="t" o:connecttype="custom" o:connectlocs="0,64;96,127;160,64;64,0;0,64" o:connectangles="0,0,0,0,0"/>
                </v:shape>
                <v:shape id="Freeform 126" o:spid="_x0000_s1082" style="position:absolute;left:10988;top:11154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" path="m1,2v,2,1,2,2,2c5,4,5,3,5,1,5,,4,,2,,1,,,1,1,2xe" fillcolor="#a0823b" stroked="f" strokecolor="#212120">
                  <v:shadow color="#8c8681"/>
                  <v:path arrowok="t" o:connecttype="custom" o:connectlocs="32,64;95,127;159,32;64,0;32,64" o:connectangles="0,0,0,0,0"/>
                </v:shape>
                <v:shape id="Freeform 127" o:spid="_x0000_s1083" style="position:absolute;left:10971;top:11132;width:1;height:1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" path="m,3c,4,1,5,3,4,4,4,5,3,4,2,4,,3,,2,,,,,1,,3xe" fillcolor="#a0823b" stroked="f" strokecolor="#212120">
                  <v:shadow color="#8c8681"/>
                  <v:path arrowok="t" o:connecttype="custom" o:connectlocs="0,95;96,127;128,64;64,0;0,95" o:connectangles="0,0,0,0,0"/>
                </v:shape>
                <v:shape id="Freeform 128" o:spid="_x0000_s1084" style="position:absolute;left:10964;top:11131;width:1;height: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" path="m,3c,4,1,5,3,4,4,4,5,3,4,2,4,1,3,,2,,1,,,2,,3xe" fillcolor="#a0823b" stroked="f" strokecolor="#212120">
                  <v:shadow color="#8c8681"/>
                  <v:path arrowok="t" o:connecttype="custom" o:connectlocs="0,95;95,127;127,64;64,0;0,95" o:connectangles="0,0,0,0,0"/>
                </v:shape>
                <v:shape id="Freeform 129" o:spid="_x0000_s1085" style="position:absolute;left:10968;top:11135;width:1;height:2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" path="m,3c,4,1,5,2,4,4,4,4,3,4,2,4,1,3,,2,,,,,1,,3xe" fillcolor="#df322e" stroked="f" strokecolor="#212120">
                  <v:shadow color="#8c8681"/>
                  <v:path arrowok="t" o:connecttype="custom" o:connectlocs="0,95;64,127;128,64;64,0;0,95" o:connectangles="0,0,0,0,0"/>
                </v:shape>
                <v:shape id="Freeform 130" o:spid="_x0000_s1086" style="position:absolute;left:10971;top:11139;width:1;height: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" path="m,4c,5,2,6,3,5,4,5,5,4,5,3,5,1,3,,2,1,1,1,,2,,4xe" fillcolor="#a8332f" stroked="f" strokecolor="#212120">
                  <v:shadow color="#8c8681"/>
                  <v:path arrowok="t" o:connecttype="custom" o:connectlocs="0,128;96,160;160,96;64,32;0,128" o:connectangles="0,0,0,0,0"/>
                </v:shape>
                <v:shape id="Freeform 131" o:spid="_x0000_s1087" style="position:absolute;left:10972;top:11141;width:2;height:2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" path="m,4c,6,2,7,4,7,5,6,6,5,6,3,6,1,4,,2,1,1,1,,3,,4xe" fillcolor="#a0823b" stroked="f" strokecolor="#212120">
                  <v:shadow color="#8c8681"/>
                  <v:path arrowok="t" o:connecttype="custom" o:connectlocs="0,127;127,223;191,96;64,32;0,127" o:connectangles="0,0,0,0,0"/>
                </v:shape>
                <v:shape id="Freeform 132" o:spid="_x0000_s1088" style="position:absolute;left:10974;top:11146;width:2;height:2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" path="m,4c,6,2,7,3,7,5,6,6,5,6,3,5,1,4,,2,1,1,1,,3,,4xe" fillcolor="#df322e" stroked="f" strokecolor="#212120">
                  <v:shadow color="#8c8681"/>
                  <v:path arrowok="t" o:connecttype="custom" o:connectlocs="0,127;96,223;191,96;64,32;0,127" o:connectangles="0,0,0,0,0"/>
                </v:shape>
                <v:shape id="Freeform 133" o:spid="_x0000_s1089" style="position:absolute;left:10981;top:11150;width:2;height:2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" path="m,4c,6,2,7,3,7,5,6,6,5,6,3,5,1,4,,2,1,1,1,,3,,4xe" fillcolor="#a8332f" stroked="f" strokecolor="#212120">
                  <v:shadow color="#8c8681"/>
                  <v:path arrowok="t" o:connecttype="custom" o:connectlocs="0,127;96,223;191,96;64,32;0,127" o:connectangles="0,0,0,0,0"/>
                </v:shape>
                <v:shape id="Freeform 134" o:spid="_x0000_s1090" style="position:absolute;left:10979;top:11152;width:2;height:2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" path="m1,4v,1,2,2,3,2c6,6,7,4,7,2,6,1,5,,3,,1,1,,2,1,4xe" fillcolor="#df322e" stroked="f" strokecolor="#212120">
                  <v:shadow color="#8c8681"/>
                  <v:path arrowok="t" o:connecttype="custom" o:connectlocs="32,128;128,192;224,64;96,0;32,128" o:connectangles="0,0,0,0,0"/>
                </v:shape>
                <v:shape id="Freeform 135" o:spid="_x0000_s1091" style="position:absolute;left:10962;top:11130;width:1;height: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" path="m,3c1,4,2,5,3,4,4,4,5,3,5,2,4,1,3,,2,,1,,,1,,3xe" fillcolor="#df322e" stroked="f" strokecolor="#212120">
                  <v:shadow color="#8c8681"/>
                  <v:path arrowok="t" o:connecttype="custom" o:connectlocs="0,96;95,128;159,64;64,0;0,96" o:connectangles="0,0,0,0,0"/>
                </v:shape>
                <v:shape id="Freeform 136" o:spid="_x0000_s1092" style="position:absolute;left:10965;top:11132;width:2;height:2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" path="m1,4v,2,2,3,4,2c6,6,7,4,7,2,7,1,5,,3,,1,,,2,1,4xe" fillcolor="#e99c37" stroked="f" strokecolor="#212120">
                  <v:shadow color="#8c8681"/>
                  <v:path arrowok="t" o:connecttype="custom" o:connectlocs="32,127;160,191;224,64;96,0;32,127" o:connectangles="0,0,0,0,0"/>
                </v:shape>
                <v:shape id="Freeform 137" o:spid="_x0000_s1093" style="position:absolute;left:10974;top:11142;width:3;height:3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" path="m1,6v,2,2,3,5,3c8,8,9,6,9,4,8,2,6,,4,1,2,1,,3,1,6xe" fillcolor="#a8332f" stroked="f" strokecolor="#212120">
                  <v:shadow color="#8c8681"/>
                  <v:path arrowok="t" o:connecttype="custom" o:connectlocs="32,191;191,287;287,128;128,32;32,191" o:connectangles="0,0,0,0,0"/>
                </v:shape>
                <v:shape id="Freeform 138" o:spid="_x0000_s1094" style="position:absolute;left:10985;top:11152;width:3;height:3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" path="m,6c1,8,3,9,5,9,7,8,9,6,8,4,8,2,5,,3,1,1,1,,3,,6xe" fillcolor="#a8332f" stroked="f" strokecolor="#212120">
                  <v:shadow color="#8c8681"/>
                  <v:path arrowok="t" o:connecttype="custom" o:connectlocs="0,191;159,287;255,128;96,32;0,191" o:connectangles="0,0,0,0,0"/>
                </v:shape>
                <v:shape id="Freeform 139" o:spid="_x0000_s1095" style="position:absolute;left:10974;top:11132;width:1;height:1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" path="m,2c,4,1,4,3,4,4,4,4,3,4,2,4,,3,,2,,,,,1,,2xe" fillcolor="#a8332f" stroked="f" strokecolor="#212120">
                  <v:shadow color="#8c8681"/>
                  <v:path arrowok="t" o:connecttype="custom" o:connectlocs="0,64;96,127;128,64;64,0;0,64" o:connectangles="0,0,0,0,0"/>
                </v:shape>
                <v:oval id="Oval 140" o:spid="_x0000_s1096" style="position:absolute;left:11006;top:1114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" fillcolor="#a8332f" stroked="f" strokecolor="#212120" insetpen="t">
                  <v:shadow color="#8c8681"/>
                </v:oval>
                <v:oval id="Oval 141" o:spid="_x0000_s1097" style="position:absolute;left:11014;top:11147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" fillcolor="#a0823b" stroked="f" strokecolor="#212120" insetpen="t">
                  <v:shadow color="#8c8681"/>
                </v:oval>
                <v:oval id="Oval 142" o:spid="_x0000_s1098" style="position:absolute;left:11017;top:11139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" fillcolor="#e99c37" stroked="f" strokecolor="#212120" insetpen="t">
                  <v:shadow color="#8c8681"/>
                </v:oval>
                <v:oval id="Oval 143" o:spid="_x0000_s1099" style="position:absolute;left:10986;top:11135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" fillcolor="#df322e" stroked="f" strokecolor="#212120" insetpen="t">
                  <v:shadow color="#8c8681"/>
                </v:oval>
                <v:oval id="Oval 144" o:spid="_x0000_s1100" style="position:absolute;left:10990;top:11140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" fillcolor="#e99c37" stroked="f" strokecolor="#212120" insetpen="t">
                  <v:shadow color="#8c8681"/>
                </v:oval>
                <v:oval id="Oval 145" o:spid="_x0000_s1101" style="position:absolute;left:10983;top:1114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" fillcolor="#df322e" stroked="f" strokecolor="#212120" insetpen="t">
                  <v:shadow color="#8c8681"/>
                </v:oval>
                <v:oval id="Oval 146" o:spid="_x0000_s1102" style="position:absolute;left:10979;top:11133;width: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" fillcolor="#df322e" stroked="f" strokecolor="#212120" insetpen="t">
                  <v:shadow color="#8c8681"/>
                </v:oval>
                <v:oval id="Oval 147" o:spid="_x0000_s1103" style="position:absolute;left:10995;top:11123;width: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" fillcolor="#df322e" stroked="f" strokecolor="#212120" insetpen="t">
                  <v:shadow color="#8c8681"/>
                </v:oval>
                <v:oval id="Oval 148" o:spid="_x0000_s1104" style="position:absolute;left:10997;top:11118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" fillcolor="#a0823b" stroked="f" strokecolor="#212120" insetpen="t">
                  <v:shadow color="#8c8681"/>
                </v:oval>
                <v:oval id="Oval 149" o:spid="_x0000_s1105" style="position:absolute;left:10981;top:11140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" fillcolor="#e99c37" stroked="f" strokecolor="#212120" insetpen="t">
                  <v:shadow color="#8c8681"/>
                </v:oval>
                <v:oval id="Oval 150" o:spid="_x0000_s1106" style="position:absolute;left:10975;top:1113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" fillcolor="#a0823b" stroked="f" strokecolor="#212120" insetpen="t">
                  <v:shadow color="#8c8681"/>
                </v:oval>
                <v:oval id="Oval 151" o:spid="_x0000_s1107" style="position:absolute;left:10975;top:1113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" fillcolor="#e99c37" stroked="f" strokecolor="#212120" insetpen="t">
                  <v:shadow color="#8c8681"/>
                </v:oval>
                <v:oval id="Oval 152" o:spid="_x0000_s1108" style="position:absolute;left:10976;top:1114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" fillcolor="#725a3b" stroked="f" strokecolor="#212120" insetpen="t">
                  <v:shadow color="#8c8681"/>
                </v:oval>
                <v:oval id="Oval 153" o:spid="_x0000_s1109" style="position:absolute;left:10970;top:11133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" fillcolor="#e99c37" stroked="f" strokecolor="#212120" insetpen="t">
                  <v:shadow color="#8c8681"/>
                </v:oval>
                <v:oval id="Oval 154" o:spid="_x0000_s1110" style="position:absolute;left:11009;top:11142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" fillcolor="#e99c37" stroked="f" strokecolor="#212120" insetpen="t">
                  <v:shadow color="#8c8681"/>
                </v:oval>
                <v:oval id="Oval 155" o:spid="_x0000_s1111" style="position:absolute;left:11007;top:111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" fillcolor="#725a3b" stroked="f" strokecolor="#212120" insetpen="t">
                  <v:shadow color="#8c8681"/>
                </v:oval>
                <v:oval id="Oval 156" o:spid="_x0000_s1112" style="position:absolute;left:10988;top:11147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" fillcolor="#e99c37" stroked="f" strokecolor="#212120" insetpen="t">
                  <v:shadow color="#8c8681"/>
                </v:oval>
                <v:oval id="Oval 157" o:spid="_x0000_s1113" style="position:absolute;left:10995;top:1115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" fillcolor="#a0823b" stroked="f" strokecolor="#212120" insetpen="t">
                  <v:shadow color="#8c8681"/>
                </v:oval>
                <v:oval id="Oval 158" o:spid="_x0000_s1114" style="position:absolute;left:11003;top:11147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" fillcolor="#a8332f" stroked="f" strokecolor="#212120" insetpen="t">
                  <v:shadow color="#8c8681"/>
                </v:oval>
                <v:shape id="Freeform 159" o:spid="_x0000_s1115" style="position:absolute;left:11006;top:11149;width:4;height:4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" path="m2,9v2,3,5,3,7,1c12,8,12,5,10,3,9,,5,,3,2,1,4,,7,2,9xe" fillcolor="#a0823b" stroked="f" strokecolor="#212120">
                  <v:shadow color="#8c8681"/>
                  <v:path arrowok="t" o:connecttype="custom" o:connectlocs="64,287;287,319;319,96;96,64;64,287" o:connectangles="0,0,0,0,0"/>
                </v:shape>
                <v:oval id="Oval 160" o:spid="_x0000_s1116" style="position:absolute;left:11017;top:11134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" fillcolor="#df322e" stroked="f" strokecolor="#212120" insetpen="t">
                  <v:shadow color="#8c8681"/>
                </v:oval>
                <v:oval id="Oval 161" o:spid="_x0000_s1117" style="position:absolute;left:10979;top:11138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" fillcolor="#a8332f" stroked="f" strokecolor="#212120" insetpen="t">
                  <v:shadow color="#8c8681"/>
                </v:oval>
                <v:oval id="Oval 162" o:spid="_x0000_s1118" style="position:absolute;left:10968;top:11132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" fillcolor="#725a3b" stroked="f" strokecolor="#212120" insetpen="t">
                  <v:shadow color="#8c8681"/>
                </v:oval>
                <v:oval id="Oval 163" o:spid="_x0000_s1119" style="position:absolute;left:10973;top:11139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" fillcolor="#df322e" stroked="f" strokecolor="#212120" insetpen="t">
                  <v:shadow color="#8c8681"/>
                </v:oval>
                <v:oval id="Oval 164" o:spid="_x0000_s1120" style="position:absolute;left:10981;top:1115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" fillcolor="#e99c37" stroked="f" strokecolor="#212120" insetpen="t">
                  <v:shadow color="#8c8681"/>
                </v:oval>
                <v:oval id="Oval 165" o:spid="_x0000_s1121" style="position:absolute;left:10983;top:11136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" fillcolor="#a0823b" stroked="f" strokecolor="#212120" insetpen="t">
                  <v:shadow color="#8c8681"/>
                </v:oval>
                <v:oval id="Oval 166" o:spid="_x0000_s1122" style="position:absolute;left:10984;top:1113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" fillcolor="#a8332f" stroked="f" strokecolor="#212120" insetpen="t">
                  <v:shadow color="#8c8681"/>
                </v:oval>
                <v:oval id="Oval 167" o:spid="_x0000_s1123" style="position:absolute;left:11001;top:11120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" fillcolor="#e99c37" stroked="f" strokecolor="#212120" insetpen="t">
                  <v:shadow color="#8c8681"/>
                </v:oval>
                <v:oval id="Oval 168" o:spid="_x0000_s1124" style="position:absolute;left:11020;top:11133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" fillcolor="#725a3b" stroked="f" strokecolor="#212120" insetpen="t">
                  <v:shadow color="#8c8681"/>
                </v:oval>
                <v:oval id="Oval 169" o:spid="_x0000_s1125" style="position:absolute;left:11004;top:11128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" fillcolor="#a8332f" stroked="f" strokecolor="#212120" insetpen="t">
                  <v:shadow color="#8c8681"/>
                </v:oval>
                <v:oval id="Oval 170" o:spid="_x0000_s1126" style="position:absolute;left:10985;top:11141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" fillcolor="#725a3b" stroked="f" strokecolor="#212120" insetpen="t">
                  <v:shadow color="#8c8681"/>
                </v:oval>
                <v:oval id="Oval 171" o:spid="_x0000_s1127" style="position:absolute;left:10996;top:1114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" fillcolor="#a8332f" stroked="f" strokecolor="#212120" insetpen="t">
                  <v:shadow color="#8c8681"/>
                </v:oval>
                <v:oval id="Oval 172" o:spid="_x0000_s1128" style="position:absolute;left:11010;top:11136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" fillcolor="#a0823b" stroked="f" strokecolor="#212120" insetpen="t">
                  <v:shadow color="#8c8681"/>
                </v:oval>
                <v:oval id="Oval 173" o:spid="_x0000_s1129" style="position:absolute;left:10988;top:11125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" fillcolor="#e99c37" stroked="f" strokecolor="#212120" insetpen="t">
                  <v:shadow color="#8c8681"/>
                </v:oval>
                <v:oval id="Oval 174" o:spid="_x0000_s1130" style="position:absolute;left:10995;top:11142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" fillcolor="#a0823b" stroked="f" strokecolor="#212120" insetpen="t">
                  <v:shadow color="#8c8681"/>
                </v:oval>
                <v:oval id="Oval 175" o:spid="_x0000_s1131" style="position:absolute;left:10999;top:11155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" fillcolor="#725a3b" stroked="f" strokecolor="#212120" insetpen="t">
                  <v:shadow color="#8c8681"/>
                </v:oval>
                <v:oval id="Oval 176" o:spid="_x0000_s1132" style="position:absolute;left:11017;top:11132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" fillcolor="#a0823b" stroked="f" strokecolor="#212120" insetpen="t">
                  <v:shadow color="#8c8681"/>
                </v:oval>
                <v:oval id="Oval 177" o:spid="_x0000_s1133" style="position:absolute;left:11015;top:11133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" fillcolor="#e99c37" stroked="f" strokecolor="#212120" insetpen="t">
                  <v:shadow color="#8c8681"/>
                </v:oval>
                <v:oval id="Oval 178" o:spid="_x0000_s1134" style="position:absolute;left:10999;top:11122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" fillcolor="#a0823b" stroked="f" strokecolor="#212120" insetpen="t">
                  <v:shadow color="#8c8681"/>
                </v:oval>
                <v:oval id="Oval 179" o:spid="_x0000_s1135" style="position:absolute;left:10993;top:1114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" fillcolor="#a0823b" stroked="f" strokecolor="#212120" insetpen="t">
                  <v:shadow color="#8c8681"/>
                </v:oval>
                <v:oval id="Oval 180" o:spid="_x0000_s1136" style="position:absolute;left:10999;top:11152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" fillcolor="#e99c37" stroked="f" strokecolor="#212120" insetpen="t">
                  <v:shadow color="#8c8681"/>
                </v:oval>
                <v:oval id="Oval 181" o:spid="_x0000_s1137" style="position:absolute;left:11010;top:11148;width: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" fillcolor="#e99c37" stroked="f" strokecolor="#212120" insetpen="t">
                  <v:shadow color="#8c8681"/>
                </v:oval>
                <v:oval id="Oval 182" o:spid="_x0000_s1138" style="position:absolute;left:11008;top:1115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" fillcolor="#e99c37" stroked="f" strokecolor="#212120" insetpen="t">
                  <v:shadow color="#8c8681"/>
                </v:oval>
                <v:oval id="Oval 183" o:spid="_x0000_s1139" style="position:absolute;left:11022;top:11131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" fillcolor="#e99c37" stroked="f" strokecolor="#212120" insetpen="t">
                  <v:shadow color="#8c8681"/>
                </v:oval>
                <v:oval id="Oval 184" o:spid="_x0000_s1140" style="position:absolute;left:11017;top:11141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" fillcolor="#df322e" stroked="f" strokecolor="#212120" insetpen="t">
                  <v:shadow color="#8c8681"/>
                </v:oval>
                <v:oval id="Oval 185" o:spid="_x0000_s1141" style="position:absolute;left:11020;top:11137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" fillcolor="#725a3b" stroked="f" strokecolor="#212120" insetpen="t">
                  <v:shadow color="#8c8681"/>
                </v:oval>
                <v:shape id="Freeform 186" o:spid="_x0000_s1142" style="position:absolute;left:10992;top:11154;width:4;height:30;visibility:visible;mso-wrap-style:square;v-text-anchor:top" coordsize="1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" path="m3,c6,3,6,3,6,3v,33,2,72,9,91c7,85,7,85,7,85,3,73,,48,3,xe" fillcolor="#a8332f" stroked="f" strokecolor="#212120">
                  <v:shadow color="#8c8681"/>
                  <v:path arrowok="t" o:connecttype="custom" o:connectlocs="96,0;191,96;478,2997;223,2710;96,0" o:connectangles="0,0,0,0,0"/>
                </v:shape>
              </v:group>
            </w:pict>
          </mc:Fallback>
        </mc:AlternateContent>
      </w:r>
      <w:r w:rsidR="00625E3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EA329F" wp14:editId="1C2AB1D0">
                <wp:simplePos x="0" y="0"/>
                <wp:positionH relativeFrom="page">
                  <wp:posOffset>5057140</wp:posOffset>
                </wp:positionH>
                <wp:positionV relativeFrom="paragraph">
                  <wp:posOffset>558800</wp:posOffset>
                </wp:positionV>
                <wp:extent cx="4333875" cy="5486400"/>
                <wp:effectExtent l="0" t="0" r="9525" b="0"/>
                <wp:wrapNone/>
                <wp:docPr id="9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F2212" w14:textId="09563186" w:rsidR="00A864C9" w:rsidRPr="003D56D9" w:rsidRDefault="00FF076E" w:rsidP="00A864C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>Do I have to schedule my exam(s) through</w:t>
                            </w:r>
                            <w:r w:rsidR="00D011AC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Register </w:t>
                            </w:r>
                            <w:r w:rsidR="00FB4107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>Blast,</w:t>
                            </w:r>
                            <w:r w:rsidR="00D011AC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B82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or can I call the Testing Center to schedule it for me? </w:t>
                            </w:r>
                          </w:p>
                          <w:p w14:paraId="38DBCEF5" w14:textId="77777777" w:rsidR="00A864C9" w:rsidRPr="003D56D9" w:rsidRDefault="00A864C9" w:rsidP="00A864C9">
                            <w:pPr>
                              <w:pStyle w:val="ListParagraph"/>
                              <w:widowControl w:val="0"/>
                              <w:spacing w:after="10" w:line="120" w:lineRule="auto"/>
                              <w:jc w:val="both"/>
                              <w:textboxTightWrap w:val="allLines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002B943" w14:textId="77777777" w:rsidR="00A864C9" w:rsidRPr="003D56D9" w:rsidRDefault="00A864C9" w:rsidP="00A864C9">
                            <w:pPr>
                              <w:widowControl w:val="0"/>
                              <w:ind w:left="72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>You must schedule your exam(s) through RegisterBlast.</w:t>
                            </w:r>
                          </w:p>
                          <w:p w14:paraId="53FFA299" w14:textId="6DC64C9E" w:rsidR="007D7B82" w:rsidRPr="003D56D9" w:rsidRDefault="00A864C9" w:rsidP="00A864C9">
                            <w:pPr>
                              <w:widowControl w:val="0"/>
                              <w:ind w:left="72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If you have any issues scheduling, please contact us and we will be happy to help. </w:t>
                            </w:r>
                          </w:p>
                          <w:p w14:paraId="324BDDA1" w14:textId="77777777" w:rsidR="00A864C9" w:rsidRPr="003D56D9" w:rsidRDefault="00A864C9" w:rsidP="001138FA">
                            <w:pPr>
                              <w:widowControl w:val="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61BCDAC" w14:textId="051DD4F6" w:rsidR="00A864C9" w:rsidRPr="003D56D9" w:rsidRDefault="001138FA" w:rsidP="001138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I cannot find a time that works with my schedule, now what? </w:t>
                            </w:r>
                          </w:p>
                          <w:p w14:paraId="79277F11" w14:textId="77777777" w:rsidR="00227CC4" w:rsidRPr="003D56D9" w:rsidRDefault="00227CC4" w:rsidP="001138FA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FA5DB50" w14:textId="568B9F4B" w:rsidR="001138FA" w:rsidRPr="003D56D9" w:rsidRDefault="008D3E42" w:rsidP="001138FA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RegisterBlast shows you all the times that are available. If there is not an available time that works for you, you may </w:t>
                            </w:r>
                            <w:r w:rsidR="002B0A9E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have to </w:t>
                            </w: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speak with your instructor about </w:t>
                            </w:r>
                            <w:r w:rsidR="00642D24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other proctoring options for your </w:t>
                            </w:r>
                            <w:r w:rsidR="002B0A9E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>exam</w:t>
                            </w:r>
                            <w:r w:rsidR="00642D24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C5B88C" w14:textId="77777777" w:rsidR="00642D24" w:rsidRPr="003D56D9" w:rsidRDefault="00642D24" w:rsidP="001138FA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97B77D5" w14:textId="3C1827DA" w:rsidR="00642D24" w:rsidRPr="003D56D9" w:rsidRDefault="00642D24" w:rsidP="00642D2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I am trying to schedule an exam for </w:t>
                            </w:r>
                            <w:r w:rsidR="00FB4107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tomorrow, </w:t>
                            </w: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but RegisterBlast will not allow </w:t>
                            </w:r>
                            <w:r w:rsidR="00A03149"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>it</w:t>
                            </w: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>. What should I do?</w:t>
                            </w:r>
                          </w:p>
                          <w:p w14:paraId="4934E3A4" w14:textId="77777777" w:rsidR="00227CC4" w:rsidRPr="003D56D9" w:rsidRDefault="00227CC4" w:rsidP="00227CC4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3E7CD10" w14:textId="77777777" w:rsidR="009B404E" w:rsidRDefault="009B404E" w:rsidP="009B404E">
                            <w:pPr>
                              <w:widowControl w:val="0"/>
                              <w:ind w:left="72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RegisterBlast requires at least two days between the time you complete this form and the time you wish to take the exam.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Next day exams are not allowed. </w:t>
                            </w: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>You will have to choose an alternate date or speak with your instructor about your options.</w:t>
                            </w:r>
                          </w:p>
                          <w:p w14:paraId="6A6B244F" w14:textId="13384CAF" w:rsidR="002659D3" w:rsidRDefault="00FB4107" w:rsidP="00D04EDA">
                            <w:pPr>
                              <w:widowControl w:val="0"/>
                              <w:ind w:left="72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D56D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70C259" w14:textId="3E48F5AF" w:rsidR="002659D3" w:rsidRDefault="000E2484" w:rsidP="002659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I cannot find the exam I need to schedule</w:t>
                            </w:r>
                            <w:r w:rsidR="0000318D"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FA47BD" w14:textId="2314CB0F" w:rsidR="000E2484" w:rsidRDefault="000E2484" w:rsidP="000E2484">
                            <w:pPr>
                              <w:widowControl w:val="0"/>
                              <w:ind w:left="72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83123F9" w14:textId="396D3F97" w:rsidR="00625E32" w:rsidRDefault="00625E32" w:rsidP="00625E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0" w:name="_Hlk180570423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Delete both cache and cookies. Exit your D2L and try </w:t>
                            </w:r>
                            <w:r w:rsidR="00C2786E">
                              <w:rPr>
                                <w:color w:val="auto"/>
                                <w:sz w:val="24"/>
                                <w:szCs w:val="24"/>
                              </w:rPr>
                              <w:t>again. Sometimes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this will troubleshoot the issue.</w:t>
                            </w:r>
                            <w:r w:rsidR="00C2786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If this does not solve it, try step 2.</w:t>
                            </w:r>
                          </w:p>
                          <w:p w14:paraId="4A36602F" w14:textId="44304AFC" w:rsidR="000E2484" w:rsidRPr="00625E32" w:rsidRDefault="000E2484" w:rsidP="00625E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25E3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Before you can schedule, your instructor must create </w:t>
                            </w:r>
                            <w:r w:rsidR="00EC716C" w:rsidRPr="00625E3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an exam submission and add your </w:t>
                            </w:r>
                            <w:r w:rsidR="00507FDE" w:rsidRPr="00625E32">
                              <w:rPr>
                                <w:color w:val="auto"/>
                                <w:sz w:val="24"/>
                                <w:szCs w:val="24"/>
                              </w:rPr>
                              <w:t>M</w:t>
                            </w:r>
                            <w:r w:rsidR="00261F33" w:rsidRPr="00625E3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ethodist </w:t>
                            </w:r>
                            <w:r w:rsidR="00507FDE" w:rsidRPr="00625E32">
                              <w:rPr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 w:rsidR="00261F33" w:rsidRPr="00625E32">
                              <w:rPr>
                                <w:color w:val="auto"/>
                                <w:sz w:val="24"/>
                                <w:szCs w:val="24"/>
                              </w:rPr>
                              <w:t>ollege email to it.</w:t>
                            </w:r>
                            <w:r w:rsidR="00625E32" w:rsidRPr="00625E3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1AF" w:rsidRPr="00625E32">
                              <w:rPr>
                                <w:color w:val="auto"/>
                                <w:sz w:val="24"/>
                                <w:szCs w:val="24"/>
                              </w:rPr>
                              <w:t>Contact your instructor, or the Testing Center to see if the Exam has</w:t>
                            </w:r>
                            <w:r w:rsidR="003517F2" w:rsidRPr="00625E3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been submitted. </w:t>
                            </w:r>
                          </w:p>
                          <w:bookmarkEnd w:id="0"/>
                          <w:p w14:paraId="24471357" w14:textId="77777777" w:rsidR="00625E32" w:rsidRDefault="00625E32" w:rsidP="00625E32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6892B69" w14:textId="094552DD" w:rsidR="00625E32" w:rsidRPr="00625E32" w:rsidRDefault="00625E32" w:rsidP="00625E32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E50F239" w14:textId="77777777" w:rsidR="00625E32" w:rsidRDefault="00625E32" w:rsidP="000E2484">
                            <w:pPr>
                              <w:widowControl w:val="0"/>
                              <w:ind w:left="72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27700FB" w14:textId="77777777" w:rsidR="00625E32" w:rsidRPr="000E2484" w:rsidRDefault="00625E32" w:rsidP="000E2484">
                            <w:pPr>
                              <w:widowControl w:val="0"/>
                              <w:ind w:left="720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3F16D2C" w14:textId="77777777" w:rsidR="00227CC4" w:rsidRDefault="00227CC4" w:rsidP="00642D24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014EEF1E" w14:textId="34D2541B" w:rsidR="00642D24" w:rsidRDefault="00642D24" w:rsidP="00642D24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A1EEAFE" w14:textId="77777777" w:rsidR="00642D24" w:rsidRDefault="00642D24" w:rsidP="00642D24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362C5BAE" w14:textId="77777777" w:rsidR="00642D24" w:rsidRDefault="00642D24" w:rsidP="001138FA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6CD36B59" w14:textId="77777777" w:rsidR="00642D24" w:rsidRDefault="00642D24" w:rsidP="00642D24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3C66C942" w14:textId="77777777" w:rsidR="00642D24" w:rsidRPr="001138FA" w:rsidRDefault="00642D24" w:rsidP="001138FA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62134DEF" w14:textId="2F15BAA7" w:rsidR="00DA4FDA" w:rsidRPr="00137064" w:rsidRDefault="00DA4FDA" w:rsidP="00A864C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color w:val="FFFFFE"/>
                                <w:sz w:val="26"/>
                                <w:szCs w:val="26"/>
                              </w:rPr>
                              <w:t>CCMA Exams</w:t>
                            </w:r>
                          </w:p>
                          <w:p w14:paraId="511D716A" w14:textId="29358385" w:rsidR="00DA4FDA" w:rsidRPr="00137064" w:rsidRDefault="00DA4FDA" w:rsidP="00DA4FD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jc w:val="both"/>
                              <w:rPr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color w:val="FFFFFE"/>
                                <w:sz w:val="26"/>
                                <w:szCs w:val="26"/>
                              </w:rPr>
                              <w:t>Proctoring Services for students from other institutions</w:t>
                            </w:r>
                          </w:p>
                          <w:p w14:paraId="7217AEEA" w14:textId="46B43849" w:rsidR="002A7214" w:rsidRPr="00137064" w:rsidRDefault="002A7214" w:rsidP="002A721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color w:val="FFFFFE"/>
                                <w:sz w:val="26"/>
                                <w:szCs w:val="26"/>
                              </w:rPr>
                            </w:pPr>
                          </w:p>
                          <w:p w14:paraId="119E4245" w14:textId="77777777" w:rsidR="002A7214" w:rsidRPr="00137064" w:rsidRDefault="002A7214" w:rsidP="002A721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color w:val="FFFFFE"/>
                                <w:sz w:val="26"/>
                                <w:szCs w:val="26"/>
                              </w:rPr>
                              <w:t>4 Total Bedroom(s)</w:t>
                            </w:r>
                          </w:p>
                          <w:p w14:paraId="7F60FCE5" w14:textId="77777777" w:rsidR="002A7214" w:rsidRPr="00137064" w:rsidRDefault="002A7214" w:rsidP="002A721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color w:val="FFFFFE"/>
                                <w:sz w:val="26"/>
                                <w:szCs w:val="26"/>
                              </w:rPr>
                              <w:t>2 Total Bath(s)</w:t>
                            </w:r>
                          </w:p>
                          <w:p w14:paraId="46D2E75C" w14:textId="77777777" w:rsidR="002A7214" w:rsidRPr="00137064" w:rsidRDefault="002A7214" w:rsidP="002A721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color w:val="FFFFFE"/>
                                <w:sz w:val="26"/>
                                <w:szCs w:val="26"/>
                              </w:rPr>
                              <w:t>Approx 0000 sq. ft.</w:t>
                            </w:r>
                          </w:p>
                          <w:p w14:paraId="24028C2A" w14:textId="77777777" w:rsidR="002A7214" w:rsidRPr="00137064" w:rsidRDefault="002A7214" w:rsidP="002A721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color w:val="FFFFFE"/>
                                <w:sz w:val="26"/>
                                <w:szCs w:val="26"/>
                              </w:rPr>
                              <w:t>Forced Air Heat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329F" id="Text Box 50" o:spid="_x0000_s1027" type="#_x0000_t202" style="position:absolute;margin-left:398.2pt;margin-top:44pt;width:341.25pt;height:6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" filled="f" stroked="f">
                <v:textbox inset="2.88pt,2.88pt,2.88pt,2.88pt">
                  <w:txbxContent>
                    <w:p w14:paraId="448F2212" w14:textId="09563186" w:rsidR="00A864C9" w:rsidRPr="003D56D9" w:rsidRDefault="00FF076E" w:rsidP="00A864C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>Do I have to schedule my exam(s) through</w:t>
                      </w:r>
                      <w:r w:rsidR="00D011AC"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 Register </w:t>
                      </w:r>
                      <w:r w:rsidR="00FB4107" w:rsidRPr="003D56D9">
                        <w:rPr>
                          <w:color w:val="auto"/>
                          <w:sz w:val="24"/>
                          <w:szCs w:val="24"/>
                        </w:rPr>
                        <w:t>Blast,</w:t>
                      </w:r>
                      <w:r w:rsidR="00D011AC"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D7B82"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or can I call the Testing Center to schedule it for me? </w:t>
                      </w:r>
                    </w:p>
                    <w:p w14:paraId="38DBCEF5" w14:textId="77777777" w:rsidR="00A864C9" w:rsidRPr="003D56D9" w:rsidRDefault="00A864C9" w:rsidP="00A864C9">
                      <w:pPr>
                        <w:pStyle w:val="ListParagraph"/>
                        <w:widowControl w:val="0"/>
                        <w:spacing w:after="10" w:line="120" w:lineRule="auto"/>
                        <w:jc w:val="both"/>
                        <w:textboxTightWrap w:val="allLines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6002B943" w14:textId="77777777" w:rsidR="00A864C9" w:rsidRPr="003D56D9" w:rsidRDefault="00A864C9" w:rsidP="00A864C9">
                      <w:pPr>
                        <w:widowControl w:val="0"/>
                        <w:ind w:left="72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>You must schedule your exam(s) through RegisterBlast.</w:t>
                      </w:r>
                    </w:p>
                    <w:p w14:paraId="53FFA299" w14:textId="6DC64C9E" w:rsidR="007D7B82" w:rsidRPr="003D56D9" w:rsidRDefault="00A864C9" w:rsidP="00A864C9">
                      <w:pPr>
                        <w:widowControl w:val="0"/>
                        <w:ind w:left="72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If you have any issues scheduling, please contact us and we will be happy to help. </w:t>
                      </w:r>
                    </w:p>
                    <w:p w14:paraId="324BDDA1" w14:textId="77777777" w:rsidR="00A864C9" w:rsidRPr="003D56D9" w:rsidRDefault="00A864C9" w:rsidP="001138FA">
                      <w:pPr>
                        <w:widowControl w:val="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561BCDAC" w14:textId="051DD4F6" w:rsidR="00A864C9" w:rsidRPr="003D56D9" w:rsidRDefault="001138FA" w:rsidP="001138F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I cannot find a time that works with my schedule, now what? </w:t>
                      </w:r>
                    </w:p>
                    <w:p w14:paraId="79277F11" w14:textId="77777777" w:rsidR="00227CC4" w:rsidRPr="003D56D9" w:rsidRDefault="00227CC4" w:rsidP="001138FA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0FA5DB50" w14:textId="568B9F4B" w:rsidR="001138FA" w:rsidRPr="003D56D9" w:rsidRDefault="008D3E42" w:rsidP="001138FA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RegisterBlast shows you all the times that are available. If there is not an available time that works for you, you may </w:t>
                      </w:r>
                      <w:r w:rsidR="002B0A9E"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have to </w:t>
                      </w: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speak with your instructor about </w:t>
                      </w:r>
                      <w:r w:rsidR="00642D24"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other proctoring options for your </w:t>
                      </w:r>
                      <w:r w:rsidR="002B0A9E" w:rsidRPr="003D56D9">
                        <w:rPr>
                          <w:color w:val="auto"/>
                          <w:sz w:val="24"/>
                          <w:szCs w:val="24"/>
                        </w:rPr>
                        <w:t>exam</w:t>
                      </w:r>
                      <w:r w:rsidR="00642D24"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C5B88C" w14:textId="77777777" w:rsidR="00642D24" w:rsidRPr="003D56D9" w:rsidRDefault="00642D24" w:rsidP="001138FA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797B77D5" w14:textId="3C1827DA" w:rsidR="00642D24" w:rsidRPr="003D56D9" w:rsidRDefault="00642D24" w:rsidP="00642D2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I am trying to schedule an exam for </w:t>
                      </w:r>
                      <w:r w:rsidR="00FB4107"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tomorrow, </w:t>
                      </w: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but RegisterBlast will not allow </w:t>
                      </w:r>
                      <w:r w:rsidR="00A03149" w:rsidRPr="003D56D9">
                        <w:rPr>
                          <w:color w:val="auto"/>
                          <w:sz w:val="24"/>
                          <w:szCs w:val="24"/>
                        </w:rPr>
                        <w:t>it</w:t>
                      </w: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>. What should I do?</w:t>
                      </w:r>
                    </w:p>
                    <w:p w14:paraId="4934E3A4" w14:textId="77777777" w:rsidR="00227CC4" w:rsidRPr="003D56D9" w:rsidRDefault="00227CC4" w:rsidP="00227CC4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03E7CD10" w14:textId="77777777" w:rsidR="009B404E" w:rsidRDefault="009B404E" w:rsidP="009B404E">
                      <w:pPr>
                        <w:widowControl w:val="0"/>
                        <w:ind w:left="72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RegisterBlast requires at least two days between the time you complete this form and the time you wish to take the exam.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Next day exams are not allowed. </w:t>
                      </w: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>You will have to choose an alternate date or speak with your instructor about your options.</w:t>
                      </w:r>
                    </w:p>
                    <w:p w14:paraId="6A6B244F" w14:textId="13384CAF" w:rsidR="002659D3" w:rsidRDefault="00FB4107" w:rsidP="00D04EDA">
                      <w:pPr>
                        <w:widowControl w:val="0"/>
                        <w:ind w:left="72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D56D9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70C259" w14:textId="3E48F5AF" w:rsidR="002659D3" w:rsidRDefault="000E2484" w:rsidP="002659D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I cannot find the exam I need to schedule</w:t>
                      </w:r>
                      <w:r w:rsidR="0000318D"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14:paraId="01FA47BD" w14:textId="2314CB0F" w:rsidR="000E2484" w:rsidRDefault="000E2484" w:rsidP="000E2484">
                      <w:pPr>
                        <w:widowControl w:val="0"/>
                        <w:ind w:left="72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483123F9" w14:textId="396D3F97" w:rsidR="00625E32" w:rsidRDefault="00625E32" w:rsidP="00625E3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bookmarkStart w:id="1" w:name="_Hlk180570423"/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Delete both cache and cookies. Exit your D2L and try </w:t>
                      </w:r>
                      <w:r w:rsidR="00C2786E">
                        <w:rPr>
                          <w:color w:val="auto"/>
                          <w:sz w:val="24"/>
                          <w:szCs w:val="24"/>
                        </w:rPr>
                        <w:t>again. Sometimes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this will troubleshoot the issue.</w:t>
                      </w:r>
                      <w:r w:rsidR="00C2786E">
                        <w:rPr>
                          <w:color w:val="auto"/>
                          <w:sz w:val="24"/>
                          <w:szCs w:val="24"/>
                        </w:rPr>
                        <w:t xml:space="preserve"> If this does not solve it, try step 2.</w:t>
                      </w:r>
                    </w:p>
                    <w:p w14:paraId="4A36602F" w14:textId="44304AFC" w:rsidR="000E2484" w:rsidRPr="00625E32" w:rsidRDefault="000E2484" w:rsidP="00625E3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625E32">
                        <w:rPr>
                          <w:color w:val="auto"/>
                          <w:sz w:val="24"/>
                          <w:szCs w:val="24"/>
                        </w:rPr>
                        <w:t xml:space="preserve">Before you can schedule, your instructor must create </w:t>
                      </w:r>
                      <w:r w:rsidR="00EC716C" w:rsidRPr="00625E32">
                        <w:rPr>
                          <w:color w:val="auto"/>
                          <w:sz w:val="24"/>
                          <w:szCs w:val="24"/>
                        </w:rPr>
                        <w:t xml:space="preserve">an exam submission and add your </w:t>
                      </w:r>
                      <w:r w:rsidR="00507FDE" w:rsidRPr="00625E32">
                        <w:rPr>
                          <w:color w:val="auto"/>
                          <w:sz w:val="24"/>
                          <w:szCs w:val="24"/>
                        </w:rPr>
                        <w:t>M</w:t>
                      </w:r>
                      <w:r w:rsidR="00261F33" w:rsidRPr="00625E32">
                        <w:rPr>
                          <w:color w:val="auto"/>
                          <w:sz w:val="24"/>
                          <w:szCs w:val="24"/>
                        </w:rPr>
                        <w:t xml:space="preserve">ethodist </w:t>
                      </w:r>
                      <w:r w:rsidR="00507FDE" w:rsidRPr="00625E32">
                        <w:rPr>
                          <w:color w:val="auto"/>
                          <w:sz w:val="24"/>
                          <w:szCs w:val="24"/>
                        </w:rPr>
                        <w:t>C</w:t>
                      </w:r>
                      <w:r w:rsidR="00261F33" w:rsidRPr="00625E32">
                        <w:rPr>
                          <w:color w:val="auto"/>
                          <w:sz w:val="24"/>
                          <w:szCs w:val="24"/>
                        </w:rPr>
                        <w:t>ollege email to it.</w:t>
                      </w:r>
                      <w:r w:rsidR="00625E32" w:rsidRPr="00625E32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C01AF" w:rsidRPr="00625E32">
                        <w:rPr>
                          <w:color w:val="auto"/>
                          <w:sz w:val="24"/>
                          <w:szCs w:val="24"/>
                        </w:rPr>
                        <w:t>Contact your instructor, or the Testing Center to see if the Exam has</w:t>
                      </w:r>
                      <w:r w:rsidR="003517F2" w:rsidRPr="00625E32">
                        <w:rPr>
                          <w:color w:val="auto"/>
                          <w:sz w:val="24"/>
                          <w:szCs w:val="24"/>
                        </w:rPr>
                        <w:t xml:space="preserve"> been submitted. </w:t>
                      </w:r>
                    </w:p>
                    <w:bookmarkEnd w:id="1"/>
                    <w:p w14:paraId="24471357" w14:textId="77777777" w:rsidR="00625E32" w:rsidRDefault="00625E32" w:rsidP="00625E32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46892B69" w14:textId="094552DD" w:rsidR="00625E32" w:rsidRPr="00625E32" w:rsidRDefault="00625E32" w:rsidP="00625E32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6E50F239" w14:textId="77777777" w:rsidR="00625E32" w:rsidRDefault="00625E32" w:rsidP="000E2484">
                      <w:pPr>
                        <w:widowControl w:val="0"/>
                        <w:ind w:left="72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427700FB" w14:textId="77777777" w:rsidR="00625E32" w:rsidRPr="000E2484" w:rsidRDefault="00625E32" w:rsidP="000E2484">
                      <w:pPr>
                        <w:widowControl w:val="0"/>
                        <w:ind w:left="720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03F16D2C" w14:textId="77777777" w:rsidR="00227CC4" w:rsidRDefault="00227CC4" w:rsidP="00642D24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</w:p>
                    <w:p w14:paraId="014EEF1E" w14:textId="34D2541B" w:rsidR="00642D24" w:rsidRDefault="00642D24" w:rsidP="00642D24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A1EEAFE" w14:textId="77777777" w:rsidR="00642D24" w:rsidRDefault="00642D24" w:rsidP="00642D24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</w:p>
                    <w:p w14:paraId="362C5BAE" w14:textId="77777777" w:rsidR="00642D24" w:rsidRDefault="00642D24" w:rsidP="001138FA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</w:p>
                    <w:p w14:paraId="6CD36B59" w14:textId="77777777" w:rsidR="00642D24" w:rsidRDefault="00642D24" w:rsidP="00642D24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</w:p>
                    <w:p w14:paraId="3C66C942" w14:textId="77777777" w:rsidR="00642D24" w:rsidRPr="001138FA" w:rsidRDefault="00642D24" w:rsidP="001138FA">
                      <w:pPr>
                        <w:pStyle w:val="ListParagraph"/>
                        <w:widowControl w:val="0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</w:p>
                    <w:p w14:paraId="62134DEF" w14:textId="2F15BAA7" w:rsidR="00DA4FDA" w:rsidRPr="00137064" w:rsidRDefault="00DA4FDA" w:rsidP="00A864C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FFFFFE"/>
                          <w:sz w:val="26"/>
                          <w:szCs w:val="26"/>
                        </w:rPr>
                      </w:pPr>
                      <w:r w:rsidRPr="00137064">
                        <w:rPr>
                          <w:color w:val="FFFFFE"/>
                          <w:sz w:val="26"/>
                          <w:szCs w:val="26"/>
                        </w:rPr>
                        <w:t>CCMA Exams</w:t>
                      </w:r>
                    </w:p>
                    <w:p w14:paraId="511D716A" w14:textId="29358385" w:rsidR="00DA4FDA" w:rsidRPr="00137064" w:rsidRDefault="00DA4FDA" w:rsidP="00DA4FD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jc w:val="both"/>
                        <w:rPr>
                          <w:color w:val="FFFFFE"/>
                          <w:sz w:val="26"/>
                          <w:szCs w:val="26"/>
                        </w:rPr>
                      </w:pPr>
                      <w:r w:rsidRPr="00137064">
                        <w:rPr>
                          <w:color w:val="FFFFFE"/>
                          <w:sz w:val="26"/>
                          <w:szCs w:val="26"/>
                        </w:rPr>
                        <w:t>Proctoring Services for students from other institutions</w:t>
                      </w:r>
                    </w:p>
                    <w:p w14:paraId="7217AEEA" w14:textId="46B43849" w:rsidR="002A7214" w:rsidRPr="00137064" w:rsidRDefault="002A7214" w:rsidP="002A7214">
                      <w:pPr>
                        <w:widowControl w:val="0"/>
                        <w:spacing w:line="320" w:lineRule="exact"/>
                        <w:jc w:val="both"/>
                        <w:rPr>
                          <w:color w:val="FFFFFE"/>
                          <w:sz w:val="26"/>
                          <w:szCs w:val="26"/>
                        </w:rPr>
                      </w:pPr>
                    </w:p>
                    <w:p w14:paraId="119E4245" w14:textId="77777777" w:rsidR="002A7214" w:rsidRPr="00137064" w:rsidRDefault="002A7214" w:rsidP="002A7214">
                      <w:pPr>
                        <w:widowControl w:val="0"/>
                        <w:spacing w:line="320" w:lineRule="exact"/>
                        <w:jc w:val="both"/>
                        <w:rPr>
                          <w:color w:val="FFFFFE"/>
                          <w:sz w:val="26"/>
                          <w:szCs w:val="26"/>
                        </w:rPr>
                      </w:pPr>
                      <w:r w:rsidRPr="00137064">
                        <w:rPr>
                          <w:color w:val="FFFFFE"/>
                          <w:sz w:val="26"/>
                          <w:szCs w:val="26"/>
                        </w:rPr>
                        <w:t>4 Total Bedroom(s)</w:t>
                      </w:r>
                    </w:p>
                    <w:p w14:paraId="7F60FCE5" w14:textId="77777777" w:rsidR="002A7214" w:rsidRPr="00137064" w:rsidRDefault="002A7214" w:rsidP="002A7214">
                      <w:pPr>
                        <w:widowControl w:val="0"/>
                        <w:spacing w:line="320" w:lineRule="exact"/>
                        <w:jc w:val="both"/>
                        <w:rPr>
                          <w:color w:val="FFFFFE"/>
                          <w:sz w:val="26"/>
                          <w:szCs w:val="26"/>
                        </w:rPr>
                      </w:pPr>
                      <w:r w:rsidRPr="00137064">
                        <w:rPr>
                          <w:color w:val="FFFFFE"/>
                          <w:sz w:val="26"/>
                          <w:szCs w:val="26"/>
                        </w:rPr>
                        <w:t>2 Total Bath(s)</w:t>
                      </w:r>
                    </w:p>
                    <w:p w14:paraId="46D2E75C" w14:textId="77777777" w:rsidR="002A7214" w:rsidRPr="00137064" w:rsidRDefault="002A7214" w:rsidP="002A7214">
                      <w:pPr>
                        <w:widowControl w:val="0"/>
                        <w:spacing w:line="320" w:lineRule="exact"/>
                        <w:jc w:val="both"/>
                        <w:rPr>
                          <w:color w:val="FFFFFE"/>
                          <w:sz w:val="26"/>
                          <w:szCs w:val="26"/>
                        </w:rPr>
                      </w:pPr>
                      <w:r w:rsidRPr="00137064">
                        <w:rPr>
                          <w:color w:val="FFFFFE"/>
                          <w:sz w:val="26"/>
                          <w:szCs w:val="26"/>
                        </w:rPr>
                        <w:t>Approx 0000 sq. ft.</w:t>
                      </w:r>
                    </w:p>
                    <w:p w14:paraId="24028C2A" w14:textId="77777777" w:rsidR="002A7214" w:rsidRPr="00137064" w:rsidRDefault="002A7214" w:rsidP="002A7214">
                      <w:pPr>
                        <w:widowControl w:val="0"/>
                        <w:spacing w:line="320" w:lineRule="exact"/>
                        <w:jc w:val="both"/>
                        <w:rPr>
                          <w:color w:val="FFFFFE"/>
                          <w:sz w:val="26"/>
                          <w:szCs w:val="26"/>
                        </w:rPr>
                      </w:pPr>
                      <w:r w:rsidRPr="00137064">
                        <w:rPr>
                          <w:color w:val="FFFFFE"/>
                          <w:sz w:val="26"/>
                          <w:szCs w:val="26"/>
                        </w:rPr>
                        <w:t>Forced Air Heat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5E32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6F67926" wp14:editId="195B92F2">
                <wp:simplePos x="0" y="0"/>
                <wp:positionH relativeFrom="column">
                  <wp:posOffset>5132070</wp:posOffset>
                </wp:positionH>
                <wp:positionV relativeFrom="paragraph">
                  <wp:posOffset>241935</wp:posOffset>
                </wp:positionV>
                <wp:extent cx="3748405" cy="519430"/>
                <wp:effectExtent l="0" t="0" r="0" b="0"/>
                <wp:wrapSquare wrapText="bothSides"/>
                <wp:docPr id="1369040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CCA5" w14:textId="77777777" w:rsidR="00057828" w:rsidRPr="001669BE" w:rsidRDefault="00057828" w:rsidP="00B55A09">
                            <w:pPr>
                              <w:jc w:val="center"/>
                              <w:rPr>
                                <w:rFonts w:ascii="Arial Narrow" w:hAnsi="Arial Narrow"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1669BE">
                              <w:rPr>
                                <w:rFonts w:ascii="Arial Narrow" w:hAnsi="Arial Narrow"/>
                                <w:color w:val="ED7D31" w:themeColor="accent2"/>
                                <w:sz w:val="40"/>
                                <w:szCs w:val="40"/>
                              </w:rPr>
                              <w:t>FAQ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67926" id="Text Box 2" o:spid="_x0000_s1028" type="#_x0000_t202" style="position:absolute;margin-left:404.1pt;margin-top:19.05pt;width:295.15pt;height:40.9pt;z-index:25165829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" filled="f" stroked="f">
                <v:textbox style="mso-fit-shape-to-text:t">
                  <w:txbxContent>
                    <w:p w14:paraId="13D2CCA5" w14:textId="77777777" w:rsidR="00057828" w:rsidRPr="001669BE" w:rsidRDefault="00057828" w:rsidP="00B55A09">
                      <w:pPr>
                        <w:jc w:val="center"/>
                        <w:rPr>
                          <w:rFonts w:ascii="Arial Narrow" w:hAnsi="Arial Narrow"/>
                          <w:color w:val="ED7D31" w:themeColor="accent2"/>
                          <w:sz w:val="40"/>
                          <w:szCs w:val="40"/>
                        </w:rPr>
                      </w:pPr>
                      <w:r w:rsidRPr="001669BE">
                        <w:rPr>
                          <w:rFonts w:ascii="Arial Narrow" w:hAnsi="Arial Narrow"/>
                          <w:color w:val="ED7D31" w:themeColor="accent2"/>
                          <w:sz w:val="40"/>
                          <w:szCs w:val="40"/>
                        </w:rPr>
                        <w:t>FAQ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CE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2E594B" wp14:editId="7B99C315">
                <wp:simplePos x="0" y="0"/>
                <wp:positionH relativeFrom="column">
                  <wp:posOffset>4724400</wp:posOffset>
                </wp:positionH>
                <wp:positionV relativeFrom="paragraph">
                  <wp:posOffset>226060</wp:posOffset>
                </wp:positionV>
                <wp:extent cx="4572000" cy="6400800"/>
                <wp:effectExtent l="0" t="0" r="19050" b="1905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46F3B" id="Rectangle 235" o:spid="_x0000_s1026" style="position:absolute;margin-left:372pt;margin-top:17.8pt;width:5in;height:7in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" filled="f" strokecolor="#cfcdcd [2894]" strokeweight=".5pt"/>
            </w:pict>
          </mc:Fallback>
        </mc:AlternateContent>
      </w:r>
      <w:r w:rsidR="00AE5CE3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F29F7C0" wp14:editId="125B142A">
                <wp:simplePos x="0" y="0"/>
                <wp:positionH relativeFrom="column">
                  <wp:posOffset>4724400</wp:posOffset>
                </wp:positionH>
                <wp:positionV relativeFrom="paragraph">
                  <wp:posOffset>234950</wp:posOffset>
                </wp:positionV>
                <wp:extent cx="4552950" cy="6391275"/>
                <wp:effectExtent l="0" t="0" r="0" b="9525"/>
                <wp:wrapNone/>
                <wp:docPr id="10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639127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7F42F" id="Rectangle 67" o:spid="_x0000_s1026" style="position:absolute;margin-left:372pt;margin-top:18.5pt;width:358.5pt;height:50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" fillcolor="#f4ede2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8C7E4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F09B98" wp14:editId="26541FEE">
                <wp:simplePos x="0" y="0"/>
                <wp:positionH relativeFrom="column">
                  <wp:posOffset>390525</wp:posOffset>
                </wp:positionH>
                <wp:positionV relativeFrom="paragraph">
                  <wp:posOffset>4965065</wp:posOffset>
                </wp:positionV>
                <wp:extent cx="3971925" cy="1015365"/>
                <wp:effectExtent l="0" t="0" r="9525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5A3D3" w14:textId="50C6F5D8" w:rsidR="00A61EB0" w:rsidRDefault="00464C93" w:rsidP="00A61EB0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44"/>
                                <w:szCs w:val="44"/>
                              </w:rPr>
                              <w:t>Hours:</w:t>
                            </w:r>
                          </w:p>
                          <w:p w14:paraId="2088D28D" w14:textId="61E4CEE1" w:rsidR="00A61EB0" w:rsidRPr="00B651E6" w:rsidRDefault="00464C93" w:rsidP="00A61EB0">
                            <w:pPr>
                              <w:widowControl w:val="0"/>
                              <w:spacing w:line="340" w:lineRule="exact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651E6">
                              <w:rPr>
                                <w:rFonts w:ascii="Arial Narrow" w:hAnsi="Arial Narrow"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Mon-Fri 7:30-4pm</w:t>
                            </w:r>
                          </w:p>
                          <w:p w14:paraId="61C20E3E" w14:textId="30A8A2AE" w:rsidR="00464C93" w:rsidRPr="00B651E6" w:rsidRDefault="00464C93" w:rsidP="00A61EB0">
                            <w:pPr>
                              <w:widowControl w:val="0"/>
                              <w:spacing w:line="340" w:lineRule="exact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651E6">
                              <w:rPr>
                                <w:rFonts w:ascii="Arial Narrow" w:hAnsi="Arial Narrow"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Mon &amp; Wed 4pm-6pm by appointment only</w:t>
                            </w:r>
                          </w:p>
                          <w:p w14:paraId="4F37485B" w14:textId="357EC7F7" w:rsidR="00464C93" w:rsidRPr="00B651E6" w:rsidRDefault="00464C93" w:rsidP="00A61EB0">
                            <w:pPr>
                              <w:widowControl w:val="0"/>
                              <w:spacing w:line="340" w:lineRule="exact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651E6">
                              <w:rPr>
                                <w:rFonts w:ascii="Arial Narrow" w:hAnsi="Arial Narrow"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Sat &amp; Sun</w:t>
                            </w:r>
                            <w:r w:rsidR="00DA4FDA" w:rsidRPr="00B651E6">
                              <w:rPr>
                                <w:rFonts w:ascii="Arial Narrow" w:hAnsi="Arial Narrow"/>
                                <w:i/>
                                <w:i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– Proctor available during scheduled exams only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09B98" id="Text Box 30" o:spid="_x0000_s1029" type="#_x0000_t202" style="position:absolute;margin-left:30.75pt;margin-top:390.95pt;width:312.75pt;height:79.9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875A3D3" w14:textId="50C6F5D8" w:rsidR="00A61EB0" w:rsidRDefault="00464C93" w:rsidP="00A61EB0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 Narrow" w:hAnsi="Arial Narrow"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sz w:val="44"/>
                          <w:szCs w:val="44"/>
                        </w:rPr>
                        <w:t>Hours:</w:t>
                      </w:r>
                    </w:p>
                    <w:p w14:paraId="2088D28D" w14:textId="61E4CEE1" w:rsidR="00A61EB0" w:rsidRPr="00B651E6" w:rsidRDefault="00464C93" w:rsidP="00A61EB0">
                      <w:pPr>
                        <w:widowControl w:val="0"/>
                        <w:spacing w:line="340" w:lineRule="exact"/>
                        <w:jc w:val="center"/>
                        <w:rPr>
                          <w:rFonts w:ascii="Arial Narrow" w:hAnsi="Arial Narrow"/>
                          <w:i/>
                          <w:i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651E6">
                        <w:rPr>
                          <w:rFonts w:ascii="Arial Narrow" w:hAnsi="Arial Narrow"/>
                          <w:i/>
                          <w:iCs/>
                          <w:color w:val="C45911" w:themeColor="accent2" w:themeShade="BF"/>
                          <w:sz w:val="28"/>
                          <w:szCs w:val="28"/>
                        </w:rPr>
                        <w:t>Mon-Fri 7:30-4pm</w:t>
                      </w:r>
                    </w:p>
                    <w:p w14:paraId="61C20E3E" w14:textId="30A8A2AE" w:rsidR="00464C93" w:rsidRPr="00B651E6" w:rsidRDefault="00464C93" w:rsidP="00A61EB0">
                      <w:pPr>
                        <w:widowControl w:val="0"/>
                        <w:spacing w:line="340" w:lineRule="exact"/>
                        <w:jc w:val="center"/>
                        <w:rPr>
                          <w:rFonts w:ascii="Arial Narrow" w:hAnsi="Arial Narrow"/>
                          <w:i/>
                          <w:i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651E6">
                        <w:rPr>
                          <w:rFonts w:ascii="Arial Narrow" w:hAnsi="Arial Narrow"/>
                          <w:i/>
                          <w:iCs/>
                          <w:color w:val="C45911" w:themeColor="accent2" w:themeShade="BF"/>
                          <w:sz w:val="28"/>
                          <w:szCs w:val="28"/>
                        </w:rPr>
                        <w:t>Mon &amp; Wed 4pm-6pm by appointment only</w:t>
                      </w:r>
                    </w:p>
                    <w:p w14:paraId="4F37485B" w14:textId="357EC7F7" w:rsidR="00464C93" w:rsidRPr="00B651E6" w:rsidRDefault="00464C93" w:rsidP="00A61EB0">
                      <w:pPr>
                        <w:widowControl w:val="0"/>
                        <w:spacing w:line="340" w:lineRule="exact"/>
                        <w:jc w:val="center"/>
                        <w:rPr>
                          <w:rFonts w:ascii="Arial Narrow" w:hAnsi="Arial Narrow"/>
                          <w:i/>
                          <w:i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651E6">
                        <w:rPr>
                          <w:rFonts w:ascii="Arial Narrow" w:hAnsi="Arial Narrow"/>
                          <w:i/>
                          <w:iCs/>
                          <w:color w:val="C45911" w:themeColor="accent2" w:themeShade="BF"/>
                          <w:sz w:val="28"/>
                          <w:szCs w:val="28"/>
                        </w:rPr>
                        <w:t>Sat &amp; Sun</w:t>
                      </w:r>
                      <w:r w:rsidR="00DA4FDA" w:rsidRPr="00B651E6">
                        <w:rPr>
                          <w:rFonts w:ascii="Arial Narrow" w:hAnsi="Arial Narrow"/>
                          <w:i/>
                          <w:iCs/>
                          <w:color w:val="C45911" w:themeColor="accent2" w:themeShade="BF"/>
                          <w:sz w:val="28"/>
                          <w:szCs w:val="28"/>
                        </w:rPr>
                        <w:t xml:space="preserve"> – Proctor available during scheduled exams only</w:t>
                      </w:r>
                    </w:p>
                  </w:txbxContent>
                </v:textbox>
              </v:shape>
            </w:pict>
          </mc:Fallback>
        </mc:AlternateContent>
      </w:r>
      <w:r w:rsidR="00B651E6" w:rsidRPr="006A098E">
        <w:rPr>
          <w:noProof/>
        </w:rPr>
        <w:drawing>
          <wp:anchor distT="0" distB="0" distL="114300" distR="114300" simplePos="0" relativeHeight="251670016" behindDoc="1" locked="0" layoutInCell="1" allowOverlap="1" wp14:anchorId="2E119893" wp14:editId="4EA00422">
            <wp:simplePos x="0" y="0"/>
            <wp:positionH relativeFrom="column">
              <wp:posOffset>2319655</wp:posOffset>
            </wp:positionH>
            <wp:positionV relativeFrom="paragraph">
              <wp:posOffset>125730</wp:posOffset>
            </wp:positionV>
            <wp:extent cx="59690" cy="4219575"/>
            <wp:effectExtent l="0" t="3493" r="0" b="0"/>
            <wp:wrapTight wrapText="bothSides">
              <wp:wrapPolygon edited="0">
                <wp:start x="-1264" y="21582"/>
                <wp:lineTo x="12523" y="21582"/>
                <wp:lineTo x="12524" y="128"/>
                <wp:lineTo x="-1264" y="128"/>
                <wp:lineTo x="-1264" y="21582"/>
              </wp:wrapPolygon>
            </wp:wrapTight>
            <wp:docPr id="261749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3230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69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1E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B3F11C" wp14:editId="7B2B47EF">
                <wp:simplePos x="0" y="0"/>
                <wp:positionH relativeFrom="column">
                  <wp:posOffset>238125</wp:posOffset>
                </wp:positionH>
                <wp:positionV relativeFrom="paragraph">
                  <wp:posOffset>1779270</wp:posOffset>
                </wp:positionV>
                <wp:extent cx="4629150" cy="411480"/>
                <wp:effectExtent l="0" t="0" r="0" b="7620"/>
                <wp:wrapNone/>
                <wp:docPr id="1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052456" w14:textId="182308EB" w:rsidR="002A7214" w:rsidRPr="00B651E6" w:rsidRDefault="00DA4FDA" w:rsidP="002A7214">
                            <w:pPr>
                              <w:widowControl w:val="0"/>
                              <w:spacing w:line="500" w:lineRule="exac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B651E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How to Schedule</w:t>
                            </w:r>
                            <w:r w:rsidR="00137064" w:rsidRPr="00B651E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ADA or Make-up Exams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3F11C" id="Text Box 69" o:spid="_x0000_s1030" type="#_x0000_t202" style="position:absolute;margin-left:18.75pt;margin-top:140.1pt;width:364.5pt;height:32.4p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Zf4wEAALYDAAAOAAAAZHJzL2Uyb0RvYy54bWysU9uO0zAQfUfiHyy/0zSlW5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41052456" w14:textId="182308EB" w:rsidR="002A7214" w:rsidRPr="00B651E6" w:rsidRDefault="00DA4FDA" w:rsidP="002A7214">
                      <w:pPr>
                        <w:widowControl w:val="0"/>
                        <w:spacing w:line="500" w:lineRule="exact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B651E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C45911" w:themeColor="accent2" w:themeShade="BF"/>
                          <w:sz w:val="40"/>
                          <w:szCs w:val="40"/>
                        </w:rPr>
                        <w:t>How to Schedule</w:t>
                      </w:r>
                      <w:r w:rsidR="00137064" w:rsidRPr="00B651E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C45911" w:themeColor="accent2" w:themeShade="BF"/>
                          <w:sz w:val="40"/>
                          <w:szCs w:val="40"/>
                        </w:rPr>
                        <w:t xml:space="preserve"> ADA or Make-up Exams</w:t>
                      </w:r>
                    </w:p>
                  </w:txbxContent>
                </v:textbox>
              </v:shape>
            </w:pict>
          </mc:Fallback>
        </mc:AlternateContent>
      </w:r>
      <w:r w:rsidR="00B651E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7F6BE" wp14:editId="150C6587">
                <wp:simplePos x="0" y="0"/>
                <wp:positionH relativeFrom="column">
                  <wp:posOffset>314325</wp:posOffset>
                </wp:positionH>
                <wp:positionV relativeFrom="paragraph">
                  <wp:posOffset>2368550</wp:posOffset>
                </wp:positionV>
                <wp:extent cx="4048125" cy="2543175"/>
                <wp:effectExtent l="0" t="0" r="9525" b="9525"/>
                <wp:wrapNone/>
                <wp:docPr id="10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54317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14A0B9" w14:textId="77777777" w:rsidR="00137064" w:rsidRPr="00137064" w:rsidRDefault="00137064" w:rsidP="002A7214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  <w:t xml:space="preserve">You can access RegisterBlast from the MC Resources dropdown on the navigation bar at the top of all your D2L course sites.  </w:t>
                            </w:r>
                          </w:p>
                          <w:p w14:paraId="70DEF153" w14:textId="04D251D9" w:rsidR="00137064" w:rsidRPr="00137064" w:rsidRDefault="00137064" w:rsidP="001370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  <w:t>Choose Academic Exams – for your group and then choose Accommodated or Makeup Testing.</w:t>
                            </w:r>
                          </w:p>
                          <w:p w14:paraId="69320691" w14:textId="77777777" w:rsidR="00137064" w:rsidRPr="00137064" w:rsidRDefault="00137064" w:rsidP="001370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  <w:t xml:space="preserve">Choose the correct course number and then the exam you will need to complete.  </w:t>
                            </w:r>
                          </w:p>
                          <w:p w14:paraId="57599CF8" w14:textId="5280B839" w:rsidR="00137064" w:rsidRPr="00137064" w:rsidRDefault="00137064" w:rsidP="001370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  <w:t>Choose a date and time.</w:t>
                            </w:r>
                          </w:p>
                          <w:p w14:paraId="7F596B7A" w14:textId="690747C7" w:rsidR="00137064" w:rsidRPr="00137064" w:rsidRDefault="00137064" w:rsidP="001370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  <w:t>Continue answering the required questions and then submit the registration form.</w:t>
                            </w:r>
                          </w:p>
                          <w:p w14:paraId="21E38126" w14:textId="33C5B922" w:rsidR="002A7214" w:rsidRPr="00137064" w:rsidRDefault="00137064" w:rsidP="00137064">
                            <w:pPr>
                              <w:widowControl w:val="0"/>
                              <w:spacing w:line="320" w:lineRule="exact"/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137064"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51E6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*</w:t>
                            </w:r>
                            <w:r w:rsidRPr="00137064"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  <w:t xml:space="preserve">RegisterBlast requires </w:t>
                            </w:r>
                            <w:r w:rsidRPr="00B651E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at least two days</w:t>
                            </w:r>
                            <w:r w:rsidRPr="00B651E6">
                              <w:rPr>
                                <w:rFonts w:ascii="Arial Narrow" w:hAnsi="Arial Narrow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7064">
                              <w:rPr>
                                <w:rFonts w:ascii="Arial Narrow" w:hAnsi="Arial Narrow"/>
                                <w:color w:val="auto"/>
                                <w:sz w:val="26"/>
                                <w:szCs w:val="26"/>
                              </w:rPr>
                              <w:t>between the time you complete this form and the time you wish to take the exam, so please schedule this ASAP.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F6BE" id="Text Box 66" o:spid="_x0000_s1031" type="#_x0000_t202" style="position:absolute;margin-left:24.75pt;margin-top:186.5pt;width:318.75pt;height:200.2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" stroked="f">
                <v:fill r:id="rId12" o:title="" recolor="t" rotate="t" type="tile"/>
                <v:textbox inset="2.88pt,2.88pt,2.88pt,2.88pt">
                  <w:txbxContent>
                    <w:p w14:paraId="6914A0B9" w14:textId="77777777" w:rsidR="00137064" w:rsidRPr="00137064" w:rsidRDefault="00137064" w:rsidP="002A7214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</w:pPr>
                      <w:r w:rsidRPr="00137064"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  <w:t xml:space="preserve">You can access RegisterBlast from the MC Resources dropdown on the navigation bar at the top of all your D2L course sites.  </w:t>
                      </w:r>
                    </w:p>
                    <w:p w14:paraId="70DEF153" w14:textId="04D251D9" w:rsidR="00137064" w:rsidRPr="00137064" w:rsidRDefault="00137064" w:rsidP="0013706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</w:pPr>
                      <w:r w:rsidRPr="00137064"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  <w:t>Choose Academic Exams – for your group and then choose Accommodated or Makeup Testing.</w:t>
                      </w:r>
                    </w:p>
                    <w:p w14:paraId="69320691" w14:textId="77777777" w:rsidR="00137064" w:rsidRPr="00137064" w:rsidRDefault="00137064" w:rsidP="0013706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</w:pPr>
                      <w:r w:rsidRPr="00137064"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  <w:t xml:space="preserve">Choose the correct course number and then the exam you will need to complete.  </w:t>
                      </w:r>
                    </w:p>
                    <w:p w14:paraId="57599CF8" w14:textId="5280B839" w:rsidR="00137064" w:rsidRPr="00137064" w:rsidRDefault="00137064" w:rsidP="0013706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</w:pPr>
                      <w:r w:rsidRPr="00137064"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  <w:t>Choose a date and time.</w:t>
                      </w:r>
                    </w:p>
                    <w:p w14:paraId="7F596B7A" w14:textId="690747C7" w:rsidR="00137064" w:rsidRPr="00137064" w:rsidRDefault="00137064" w:rsidP="0013706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</w:pPr>
                      <w:r w:rsidRPr="00137064"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  <w:t>Continue answering the required questions and then submit the registration form.</w:t>
                      </w:r>
                    </w:p>
                    <w:p w14:paraId="21E38126" w14:textId="33C5B922" w:rsidR="002A7214" w:rsidRPr="00137064" w:rsidRDefault="00137064" w:rsidP="00137064">
                      <w:pPr>
                        <w:widowControl w:val="0"/>
                        <w:spacing w:line="320" w:lineRule="exact"/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</w:pPr>
                      <w:r w:rsidRPr="00137064"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B651E6"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</w:rPr>
                        <w:t>*</w:t>
                      </w:r>
                      <w:r w:rsidRPr="00137064"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  <w:t xml:space="preserve">RegisterBlast requires </w:t>
                      </w:r>
                      <w:r w:rsidRPr="00B651E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at least two days</w:t>
                      </w:r>
                      <w:r w:rsidRPr="00B651E6">
                        <w:rPr>
                          <w:rFonts w:ascii="Arial Narrow" w:hAnsi="Arial Narrow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137064">
                        <w:rPr>
                          <w:rFonts w:ascii="Arial Narrow" w:hAnsi="Arial Narrow"/>
                          <w:color w:val="auto"/>
                          <w:sz w:val="26"/>
                          <w:szCs w:val="26"/>
                        </w:rPr>
                        <w:t>between the time you complete this form and the time you wish to take the exam, so please schedule this ASAP.</w:t>
                      </w:r>
                    </w:p>
                  </w:txbxContent>
                </v:textbox>
              </v:shape>
            </w:pict>
          </mc:Fallback>
        </mc:AlternateContent>
      </w:r>
      <w:r w:rsidR="002C2AC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7B9D04" wp14:editId="18E0D14C">
                <wp:simplePos x="0" y="0"/>
                <wp:positionH relativeFrom="column">
                  <wp:posOffset>942340</wp:posOffset>
                </wp:positionH>
                <wp:positionV relativeFrom="paragraph">
                  <wp:posOffset>635000</wp:posOffset>
                </wp:positionV>
                <wp:extent cx="3552825" cy="866775"/>
                <wp:effectExtent l="0" t="0" r="9525" b="9525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C125E3" w14:textId="568E265F" w:rsidR="00A61EB0" w:rsidRPr="003309E9" w:rsidRDefault="00464C93" w:rsidP="00A61EB0">
                            <w:pPr>
                              <w:widowControl w:val="0"/>
                              <w:spacing w:line="1160" w:lineRule="exac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7E6E6" w:themeColor="background2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9E9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7E6E6" w:themeColor="background2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</w:t>
                            </w:r>
                            <w:r w:rsidR="00A61EB0" w:rsidRPr="003309E9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7E6E6" w:themeColor="background2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3309E9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7E6E6" w:themeColor="background2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61EB0" w:rsidRPr="003309E9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7E6E6" w:themeColor="background2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  <w:r w:rsidRPr="003309E9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7E6E6" w:themeColor="background2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rBlast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7B9D04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2" type="#_x0000_t202" style="position:absolute;margin-left:74.2pt;margin-top:50pt;width:279.75pt;height:68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BC125E3" w14:textId="568E265F" w:rsidR="00A61EB0" w:rsidRPr="003309E9" w:rsidRDefault="00464C93" w:rsidP="00A61EB0">
                      <w:pPr>
                        <w:widowControl w:val="0"/>
                        <w:spacing w:line="1160" w:lineRule="exact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7E6E6" w:themeColor="background2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9E9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7E6E6" w:themeColor="background2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</w:t>
                      </w:r>
                      <w:r w:rsidR="00A61EB0" w:rsidRPr="003309E9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7E6E6" w:themeColor="background2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3309E9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7E6E6" w:themeColor="background2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61EB0" w:rsidRPr="003309E9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7E6E6" w:themeColor="background2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</w:t>
                      </w:r>
                      <w:r w:rsidRPr="003309E9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7E6E6" w:themeColor="background2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rBlast</w:t>
                      </w:r>
                    </w:p>
                  </w:txbxContent>
                </v:textbox>
              </v:shape>
            </w:pict>
          </mc:Fallback>
        </mc:AlternateContent>
      </w:r>
      <w:r w:rsidR="006A098E">
        <w:rPr>
          <w:noProof/>
        </w:rPr>
        <w:drawing>
          <wp:anchor distT="0" distB="0" distL="114300" distR="114300" simplePos="0" relativeHeight="251645440" behindDoc="0" locked="0" layoutInCell="1" allowOverlap="1" wp14:anchorId="24AE8D9B" wp14:editId="4F4C36D1">
            <wp:simplePos x="0" y="0"/>
            <wp:positionH relativeFrom="column">
              <wp:posOffset>3905250</wp:posOffset>
            </wp:positionH>
            <wp:positionV relativeFrom="paragraph">
              <wp:posOffset>341630</wp:posOffset>
            </wp:positionV>
            <wp:extent cx="457200" cy="1371600"/>
            <wp:effectExtent l="0" t="0" r="0" b="0"/>
            <wp:wrapNone/>
            <wp:docPr id="26" name="Picture 26" descr="\\SLO-DC01\Users\christinec\My Documents\STOCKLAYOUTS\Current Projects\RE9992701\RE9992701D-UP\RE9992701-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\\SLO-DC01\Users\christinec\My Documents\STOCKLAYOUTS\Current Projects\RE9992701\RE9992701D-UP\RE9992701-IMG03.jpg"/>
                    <pic:cNvPicPr>
                      <a:picLocks noChangeAspect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61" t="4709" r="39111" b="38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098E" w:rsidRPr="006A098E">
        <w:rPr>
          <w:noProof/>
        </w:rPr>
        <w:drawing>
          <wp:anchor distT="0" distB="0" distL="114300" distR="114300" simplePos="0" relativeHeight="251668992" behindDoc="1" locked="0" layoutInCell="1" allowOverlap="1" wp14:anchorId="46807B19" wp14:editId="2ADA3FAD">
            <wp:simplePos x="0" y="0"/>
            <wp:positionH relativeFrom="column">
              <wp:posOffset>180975</wp:posOffset>
            </wp:positionH>
            <wp:positionV relativeFrom="paragraph">
              <wp:posOffset>349250</wp:posOffset>
            </wp:positionV>
            <wp:extent cx="466790" cy="1362265"/>
            <wp:effectExtent l="0" t="0" r="9525" b="9525"/>
            <wp:wrapTight wrapText="bothSides">
              <wp:wrapPolygon edited="0">
                <wp:start x="0" y="0"/>
                <wp:lineTo x="0" y="21449"/>
                <wp:lineTo x="21159" y="21449"/>
                <wp:lineTo x="21159" y="0"/>
                <wp:lineTo x="0" y="0"/>
              </wp:wrapPolygon>
            </wp:wrapTight>
            <wp:docPr id="1598832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3230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6D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4E4E84" wp14:editId="721EE686">
                <wp:simplePos x="0" y="0"/>
                <wp:positionH relativeFrom="column">
                  <wp:posOffset>628015</wp:posOffset>
                </wp:positionH>
                <wp:positionV relativeFrom="paragraph">
                  <wp:posOffset>396875</wp:posOffset>
                </wp:positionV>
                <wp:extent cx="3324225" cy="647700"/>
                <wp:effectExtent l="0" t="0" r="9525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687C46" w14:textId="69F7D4FC" w:rsidR="00A61EB0" w:rsidRDefault="00464C93" w:rsidP="00A61EB0">
                            <w:pPr>
                              <w:widowControl w:val="0"/>
                              <w:spacing w:line="820" w:lineRule="exact"/>
                              <w:rPr>
                                <w:i/>
                                <w:iCs/>
                                <w:color w:val="FFFFFE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E"/>
                                <w:sz w:val="78"/>
                                <w:szCs w:val="78"/>
                              </w:rPr>
                              <w:t>Testing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E4E84" id="Text Box 31" o:spid="_x0000_s1033" type="#_x0000_t202" style="position:absolute;margin-left:49.45pt;margin-top:31.25pt;width:261.75pt;height:51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3C687C46" w14:textId="69F7D4FC" w:rsidR="00A61EB0" w:rsidRDefault="00464C93" w:rsidP="00A61EB0">
                      <w:pPr>
                        <w:widowControl w:val="0"/>
                        <w:spacing w:line="820" w:lineRule="exact"/>
                        <w:rPr>
                          <w:i/>
                          <w:iCs/>
                          <w:color w:val="FFFFFE"/>
                          <w:sz w:val="78"/>
                          <w:szCs w:val="78"/>
                        </w:rPr>
                      </w:pPr>
                      <w:r>
                        <w:rPr>
                          <w:i/>
                          <w:iCs/>
                          <w:color w:val="FFFFFE"/>
                          <w:sz w:val="78"/>
                          <w:szCs w:val="78"/>
                        </w:rPr>
                        <w:t>Testing Services</w:t>
                      </w:r>
                    </w:p>
                  </w:txbxContent>
                </v:textbox>
              </v:shape>
            </w:pict>
          </mc:Fallback>
        </mc:AlternateContent>
      </w:r>
      <w:r w:rsidR="00B426D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ABF89F" wp14:editId="1BA58B7B">
                <wp:simplePos x="0" y="0"/>
                <wp:positionH relativeFrom="column">
                  <wp:posOffset>676275</wp:posOffset>
                </wp:positionH>
                <wp:positionV relativeFrom="paragraph">
                  <wp:posOffset>341630</wp:posOffset>
                </wp:positionV>
                <wp:extent cx="3200400" cy="137160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B3DFD" id="Rectangle 28" o:spid="_x0000_s1026" style="position:absolute;margin-left:53.25pt;margin-top:26.9pt;width:252pt;height:10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" fillcolor="#5a574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DA4FD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06C9E7" wp14:editId="04F000D8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4572000" cy="64008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EDCE6" id="Rectangle 21" o:spid="_x0000_s1026" style="position:absolute;margin-left:0;margin-top:18.65pt;width:5in;height:7in;z-index:25165825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" filled="f" strokecolor="#cfcdcd [2894]" strokeweight=".5pt">
                <w10:wrap anchorx="margin"/>
              </v:rect>
            </w:pict>
          </mc:Fallback>
        </mc:AlternateContent>
      </w:r>
      <w:r w:rsidR="00464C93">
        <w:rPr>
          <w:noProof/>
        </w:rPr>
        <w:drawing>
          <wp:anchor distT="0" distB="0" distL="114300" distR="114300" simplePos="0" relativeHeight="251667968" behindDoc="0" locked="0" layoutInCell="1" allowOverlap="1" wp14:anchorId="3BA62116" wp14:editId="290A0CFA">
            <wp:simplePos x="0" y="0"/>
            <wp:positionH relativeFrom="column">
              <wp:posOffset>247650</wp:posOffset>
            </wp:positionH>
            <wp:positionV relativeFrom="paragraph">
              <wp:posOffset>6130925</wp:posOffset>
            </wp:positionV>
            <wp:extent cx="2314575" cy="314325"/>
            <wp:effectExtent l="0" t="0" r="9525" b="9525"/>
            <wp:wrapNone/>
            <wp:docPr id="1265912342" name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0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225582" wp14:editId="398814CC">
                <wp:simplePos x="0" y="0"/>
                <wp:positionH relativeFrom="column">
                  <wp:posOffset>228600</wp:posOffset>
                </wp:positionH>
                <wp:positionV relativeFrom="paragraph">
                  <wp:posOffset>5094817</wp:posOffset>
                </wp:positionV>
                <wp:extent cx="4114800" cy="1371600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52F6F" id="Rectangle 29" o:spid="_x0000_s1026" style="position:absolute;margin-left:18pt;margin-top:401.15pt;width:324pt;height:10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" fillcolor="white [3212]" stroked="f">
                <v:textbox inset="2.88pt,2.88pt,2.88pt,2.88pt"/>
              </v:rect>
            </w:pict>
          </mc:Fallback>
        </mc:AlternateContent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3D6CD2" wp14:editId="43AA4976">
                <wp:simplePos x="0" y="0"/>
                <wp:positionH relativeFrom="column">
                  <wp:posOffset>228600</wp:posOffset>
                </wp:positionH>
                <wp:positionV relativeFrom="paragraph">
                  <wp:posOffset>3723217</wp:posOffset>
                </wp:positionV>
                <wp:extent cx="41148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92E97" id="Line 32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93.15pt" to="342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" strokecolor="#fffffe" strokeweight="1pt">
                <v:shadow color="#dcd6d4"/>
              </v:line>
            </w:pict>
          </mc:Fallback>
        </mc:AlternateContent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E8672B" wp14:editId="6BCAA825">
                <wp:simplePos x="0" y="0"/>
                <wp:positionH relativeFrom="column">
                  <wp:posOffset>228600</wp:posOffset>
                </wp:positionH>
                <wp:positionV relativeFrom="paragraph">
                  <wp:posOffset>3951817</wp:posOffset>
                </wp:positionV>
                <wp:extent cx="457200" cy="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4AFF4" id="Line 39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11.15pt" to="54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BBswEAAFYDAAAOAAAAZHJzL2Uyb0RvYy54bWysU01v2zAMvQ/YfxB0X5wE2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" strokecolor="#fffffe" strokeweight="1pt">
                <v:shadow color="#dcd6d4"/>
              </v:line>
            </w:pict>
          </mc:Fallback>
        </mc:AlternateContent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A1973D" wp14:editId="4A33EC7B">
                <wp:simplePos x="0" y="0"/>
                <wp:positionH relativeFrom="column">
                  <wp:posOffset>228600</wp:posOffset>
                </wp:positionH>
                <wp:positionV relativeFrom="paragraph">
                  <wp:posOffset>4180417</wp:posOffset>
                </wp:positionV>
                <wp:extent cx="457200" cy="0"/>
                <wp:effectExtent l="0" t="0" r="0" b="0"/>
                <wp:wrapNone/>
                <wp:docPr id="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0755B" id="Line 40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29.15pt" to="54pt,3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BBswEAAFYDAAAOAAAAZHJzL2Uyb0RvYy54bWysU01v2zAMvQ/YfxB0X5wE2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" strokecolor="#fffffe" strokeweight="1pt">
                <v:shadow color="#dcd6d4"/>
              </v:line>
            </w:pict>
          </mc:Fallback>
        </mc:AlternateContent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04050C" wp14:editId="46427972">
                <wp:simplePos x="0" y="0"/>
                <wp:positionH relativeFrom="column">
                  <wp:posOffset>228600</wp:posOffset>
                </wp:positionH>
                <wp:positionV relativeFrom="paragraph">
                  <wp:posOffset>4409017</wp:posOffset>
                </wp:positionV>
                <wp:extent cx="457200" cy="0"/>
                <wp:effectExtent l="0" t="0" r="0" b="0"/>
                <wp:wrapNone/>
                <wp:docPr id="1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5AF56" id="Line 41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47.15pt" to="54pt,3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BBswEAAFYDAAAOAAAAZHJzL2Uyb0RvYy54bWysU01v2zAMvQ/YfxB0X5wE2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" strokecolor="#fffffe" strokeweight="1pt">
                <v:shadow color="#dcd6d4"/>
              </v:line>
            </w:pict>
          </mc:Fallback>
        </mc:AlternateContent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9ED51" wp14:editId="6C5233A2">
                <wp:simplePos x="0" y="0"/>
                <wp:positionH relativeFrom="column">
                  <wp:posOffset>228600</wp:posOffset>
                </wp:positionH>
                <wp:positionV relativeFrom="paragraph">
                  <wp:posOffset>4637617</wp:posOffset>
                </wp:positionV>
                <wp:extent cx="457200" cy="0"/>
                <wp:effectExtent l="0" t="0" r="0" b="0"/>
                <wp:wrapNone/>
                <wp:docPr id="1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8886A" id="Line 42" o:spid="_x0000_s1026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65.15pt" to="54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BBswEAAFYDAAAOAAAAZHJzL2Uyb0RvYy54bWysU01v2zAMvQ/YfxB0X5wE2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" strokecolor="#fffffe" strokeweight="1pt">
                <v:shadow color="#dcd6d4"/>
              </v:line>
            </w:pict>
          </mc:Fallback>
        </mc:AlternateContent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3CDC2" wp14:editId="4949415A">
                <wp:simplePos x="0" y="0"/>
                <wp:positionH relativeFrom="column">
                  <wp:posOffset>228600</wp:posOffset>
                </wp:positionH>
                <wp:positionV relativeFrom="paragraph">
                  <wp:posOffset>4866217</wp:posOffset>
                </wp:positionV>
                <wp:extent cx="457200" cy="0"/>
                <wp:effectExtent l="0" t="0" r="0" b="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E2CB7" id="Line 43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83.15pt" to="54pt,3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BBswEAAFYDAAAOAAAAZHJzL2Uyb0RvYy54bWysU01v2zAMvQ/YfxB0X5wE2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" strokecolor="#fffffe" strokeweight="1pt">
                <v:shadow color="#dcd6d4"/>
              </v:line>
            </w:pict>
          </mc:Fallback>
        </mc:AlternateContent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5CE42D" wp14:editId="78AA5AF3">
                <wp:simplePos x="0" y="0"/>
                <wp:positionH relativeFrom="column">
                  <wp:posOffset>676275</wp:posOffset>
                </wp:positionH>
                <wp:positionV relativeFrom="paragraph">
                  <wp:posOffset>3723217</wp:posOffset>
                </wp:positionV>
                <wp:extent cx="0" cy="1371600"/>
                <wp:effectExtent l="0" t="0" r="38100" b="19050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D7627" id="Line 44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293.15pt" to="53.25pt,4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" strokecolor="#fffffe" strokeweight="1pt">
                <v:shadow color="#dcd6d4"/>
              </v:line>
            </w:pict>
          </mc:Fallback>
        </mc:AlternateContent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701CDB" wp14:editId="5BE6C934">
                <wp:simplePos x="0" y="0"/>
                <wp:positionH relativeFrom="column">
                  <wp:posOffset>3886200</wp:posOffset>
                </wp:positionH>
                <wp:positionV relativeFrom="paragraph">
                  <wp:posOffset>3723217</wp:posOffset>
                </wp:positionV>
                <wp:extent cx="0" cy="1371600"/>
                <wp:effectExtent l="0" t="0" r="38100" b="19050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C2E96" id="Line 45" o:spid="_x0000_s1026" style="position:absolute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293.15pt" to="306pt,4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" strokecolor="#fffffe" strokeweight="1pt">
                <v:shadow color="#dcd6d4"/>
              </v:line>
            </w:pict>
          </mc:Fallback>
        </mc:AlternateContent>
      </w:r>
      <w:r w:rsidR="002A721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C5ABDD" wp14:editId="52FE24E4">
                <wp:simplePos x="0" y="0"/>
                <wp:positionH relativeFrom="column">
                  <wp:posOffset>228600</wp:posOffset>
                </wp:positionH>
                <wp:positionV relativeFrom="paragraph">
                  <wp:posOffset>5020733</wp:posOffset>
                </wp:positionV>
                <wp:extent cx="347345" cy="0"/>
                <wp:effectExtent l="0" t="0" r="0" b="0"/>
                <wp:wrapNone/>
                <wp:docPr id="23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B8537" id="Line 62" o:spid="_x0000_s1026" style="position:absolute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95.35pt" to="45.35pt,3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" strokecolor="#fffffe" strokeweight="1pt">
                <v:shadow color="#dcd6d4"/>
              </v:line>
            </w:pict>
          </mc:Fallback>
        </mc:AlternateContent>
      </w:r>
    </w:p>
    <w:sectPr w:rsidR="006E779F" w:rsidRPr="00A61EB0" w:rsidSect="00702D73">
      <w:pgSz w:w="15840" w:h="12240" w:orient="landscape" w:code="1"/>
      <w:pgMar w:top="360" w:right="360" w:bottom="360" w:left="3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29423" w14:textId="77777777" w:rsidR="00377609" w:rsidRDefault="00377609" w:rsidP="00061219">
      <w:r>
        <w:separator/>
      </w:r>
    </w:p>
  </w:endnote>
  <w:endnote w:type="continuationSeparator" w:id="0">
    <w:p w14:paraId="37FA2352" w14:textId="77777777" w:rsidR="00377609" w:rsidRDefault="00377609" w:rsidP="00061219">
      <w:r>
        <w:continuationSeparator/>
      </w:r>
    </w:p>
  </w:endnote>
  <w:endnote w:type="continuationNotice" w:id="1">
    <w:p w14:paraId="67202D6A" w14:textId="77777777" w:rsidR="00377609" w:rsidRDefault="0037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A0A1F" w14:textId="77777777" w:rsidR="00377609" w:rsidRDefault="00377609" w:rsidP="00061219">
      <w:r>
        <w:separator/>
      </w:r>
    </w:p>
  </w:footnote>
  <w:footnote w:type="continuationSeparator" w:id="0">
    <w:p w14:paraId="15490628" w14:textId="77777777" w:rsidR="00377609" w:rsidRDefault="00377609" w:rsidP="00061219">
      <w:r>
        <w:continuationSeparator/>
      </w:r>
    </w:p>
  </w:footnote>
  <w:footnote w:type="continuationNotice" w:id="1">
    <w:p w14:paraId="509D232F" w14:textId="77777777" w:rsidR="00377609" w:rsidRDefault="003776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918AB"/>
    <w:multiLevelType w:val="hybridMultilevel"/>
    <w:tmpl w:val="1234B4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1417E6"/>
    <w:multiLevelType w:val="hybridMultilevel"/>
    <w:tmpl w:val="8C6E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0B9F"/>
    <w:multiLevelType w:val="hybridMultilevel"/>
    <w:tmpl w:val="4F9E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E3ABF"/>
    <w:multiLevelType w:val="hybridMultilevel"/>
    <w:tmpl w:val="4F9ED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427795">
    <w:abstractNumId w:val="1"/>
  </w:num>
  <w:num w:numId="2" w16cid:durableId="1729496773">
    <w:abstractNumId w:val="2"/>
  </w:num>
  <w:num w:numId="3" w16cid:durableId="2039425025">
    <w:abstractNumId w:val="3"/>
  </w:num>
  <w:num w:numId="4" w16cid:durableId="19831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93"/>
    <w:rsid w:val="00002300"/>
    <w:rsid w:val="0000318D"/>
    <w:rsid w:val="00003B25"/>
    <w:rsid w:val="0001137F"/>
    <w:rsid w:val="00021772"/>
    <w:rsid w:val="0002343F"/>
    <w:rsid w:val="000267ED"/>
    <w:rsid w:val="00027BC7"/>
    <w:rsid w:val="000312C7"/>
    <w:rsid w:val="00036DBA"/>
    <w:rsid w:val="0005490E"/>
    <w:rsid w:val="00057828"/>
    <w:rsid w:val="000579E9"/>
    <w:rsid w:val="00061219"/>
    <w:rsid w:val="00063376"/>
    <w:rsid w:val="00076249"/>
    <w:rsid w:val="000A5962"/>
    <w:rsid w:val="000A5FB2"/>
    <w:rsid w:val="000A70EA"/>
    <w:rsid w:val="000C1FB7"/>
    <w:rsid w:val="000C5FEB"/>
    <w:rsid w:val="000E0033"/>
    <w:rsid w:val="000E2484"/>
    <w:rsid w:val="0010346E"/>
    <w:rsid w:val="00105217"/>
    <w:rsid w:val="00112525"/>
    <w:rsid w:val="001138FA"/>
    <w:rsid w:val="001235F3"/>
    <w:rsid w:val="00127404"/>
    <w:rsid w:val="00137064"/>
    <w:rsid w:val="001443B8"/>
    <w:rsid w:val="00145281"/>
    <w:rsid w:val="0015241A"/>
    <w:rsid w:val="00153927"/>
    <w:rsid w:val="00157C6D"/>
    <w:rsid w:val="001635FE"/>
    <w:rsid w:val="00166638"/>
    <w:rsid w:val="001669BE"/>
    <w:rsid w:val="0017080C"/>
    <w:rsid w:val="0017114F"/>
    <w:rsid w:val="00181956"/>
    <w:rsid w:val="00182CF0"/>
    <w:rsid w:val="00183E13"/>
    <w:rsid w:val="0018656E"/>
    <w:rsid w:val="001A1725"/>
    <w:rsid w:val="001A7D0A"/>
    <w:rsid w:val="001B7F83"/>
    <w:rsid w:val="001C3E7B"/>
    <w:rsid w:val="001C4B4C"/>
    <w:rsid w:val="001C4EA9"/>
    <w:rsid w:val="001D6F31"/>
    <w:rsid w:val="001F3576"/>
    <w:rsid w:val="001F56F9"/>
    <w:rsid w:val="00204474"/>
    <w:rsid w:val="0021153B"/>
    <w:rsid w:val="002241E6"/>
    <w:rsid w:val="00226367"/>
    <w:rsid w:val="00226F3B"/>
    <w:rsid w:val="00227CC4"/>
    <w:rsid w:val="00235B53"/>
    <w:rsid w:val="00261B87"/>
    <w:rsid w:val="00261F33"/>
    <w:rsid w:val="002659D3"/>
    <w:rsid w:val="00266D6C"/>
    <w:rsid w:val="002720DD"/>
    <w:rsid w:val="00275016"/>
    <w:rsid w:val="00284944"/>
    <w:rsid w:val="002A7214"/>
    <w:rsid w:val="002B0A9E"/>
    <w:rsid w:val="002B0E2E"/>
    <w:rsid w:val="002B1631"/>
    <w:rsid w:val="002B4BEE"/>
    <w:rsid w:val="002B586B"/>
    <w:rsid w:val="002C2AC2"/>
    <w:rsid w:val="002D2B4C"/>
    <w:rsid w:val="002F27A3"/>
    <w:rsid w:val="003011AE"/>
    <w:rsid w:val="00314EB5"/>
    <w:rsid w:val="00317833"/>
    <w:rsid w:val="00320B01"/>
    <w:rsid w:val="003309E9"/>
    <w:rsid w:val="00333141"/>
    <w:rsid w:val="003454EF"/>
    <w:rsid w:val="00345934"/>
    <w:rsid w:val="00351009"/>
    <w:rsid w:val="003517F2"/>
    <w:rsid w:val="00363CA7"/>
    <w:rsid w:val="003733C9"/>
    <w:rsid w:val="00377609"/>
    <w:rsid w:val="0039595C"/>
    <w:rsid w:val="003A566C"/>
    <w:rsid w:val="003B0E07"/>
    <w:rsid w:val="003B4681"/>
    <w:rsid w:val="003D06DF"/>
    <w:rsid w:val="003D56D9"/>
    <w:rsid w:val="003D7DB5"/>
    <w:rsid w:val="003E4E50"/>
    <w:rsid w:val="004004AD"/>
    <w:rsid w:val="00404FA2"/>
    <w:rsid w:val="004141A2"/>
    <w:rsid w:val="0042317A"/>
    <w:rsid w:val="00425A40"/>
    <w:rsid w:val="004331FD"/>
    <w:rsid w:val="00434BAA"/>
    <w:rsid w:val="0044013A"/>
    <w:rsid w:val="00464C93"/>
    <w:rsid w:val="00464D1A"/>
    <w:rsid w:val="004653B4"/>
    <w:rsid w:val="0046602D"/>
    <w:rsid w:val="00475DDC"/>
    <w:rsid w:val="0047653B"/>
    <w:rsid w:val="00487E09"/>
    <w:rsid w:val="00492173"/>
    <w:rsid w:val="004A7EBB"/>
    <w:rsid w:val="004B0A6D"/>
    <w:rsid w:val="004B4090"/>
    <w:rsid w:val="004B48F4"/>
    <w:rsid w:val="004C01AF"/>
    <w:rsid w:val="004C6251"/>
    <w:rsid w:val="004D01FD"/>
    <w:rsid w:val="004E045B"/>
    <w:rsid w:val="004E19E0"/>
    <w:rsid w:val="004F3D09"/>
    <w:rsid w:val="005054E3"/>
    <w:rsid w:val="00507FDE"/>
    <w:rsid w:val="005103FF"/>
    <w:rsid w:val="00511358"/>
    <w:rsid w:val="005268B6"/>
    <w:rsid w:val="00535FDC"/>
    <w:rsid w:val="005403D6"/>
    <w:rsid w:val="00551EC0"/>
    <w:rsid w:val="00557679"/>
    <w:rsid w:val="00560994"/>
    <w:rsid w:val="005744D4"/>
    <w:rsid w:val="005A0B7E"/>
    <w:rsid w:val="005A622A"/>
    <w:rsid w:val="005B578B"/>
    <w:rsid w:val="005D0F68"/>
    <w:rsid w:val="005D258F"/>
    <w:rsid w:val="005E0F2B"/>
    <w:rsid w:val="005F462C"/>
    <w:rsid w:val="0060314E"/>
    <w:rsid w:val="006113B8"/>
    <w:rsid w:val="00611C06"/>
    <w:rsid w:val="00616281"/>
    <w:rsid w:val="00622892"/>
    <w:rsid w:val="00625E32"/>
    <w:rsid w:val="00635D11"/>
    <w:rsid w:val="006425D3"/>
    <w:rsid w:val="006429EC"/>
    <w:rsid w:val="00642D24"/>
    <w:rsid w:val="0064714B"/>
    <w:rsid w:val="00661BFD"/>
    <w:rsid w:val="00664546"/>
    <w:rsid w:val="00673DFB"/>
    <w:rsid w:val="00681534"/>
    <w:rsid w:val="006A098E"/>
    <w:rsid w:val="006A2F34"/>
    <w:rsid w:val="006B1296"/>
    <w:rsid w:val="006D6854"/>
    <w:rsid w:val="006E2456"/>
    <w:rsid w:val="006E640C"/>
    <w:rsid w:val="006E779F"/>
    <w:rsid w:val="0070054A"/>
    <w:rsid w:val="00702D73"/>
    <w:rsid w:val="00707851"/>
    <w:rsid w:val="00711B6C"/>
    <w:rsid w:val="00720118"/>
    <w:rsid w:val="00721379"/>
    <w:rsid w:val="00725154"/>
    <w:rsid w:val="007454CF"/>
    <w:rsid w:val="00750743"/>
    <w:rsid w:val="007579B9"/>
    <w:rsid w:val="00760FC7"/>
    <w:rsid w:val="0076125B"/>
    <w:rsid w:val="00764FB3"/>
    <w:rsid w:val="0077794D"/>
    <w:rsid w:val="007A3FB6"/>
    <w:rsid w:val="007B5B5A"/>
    <w:rsid w:val="007B7B7F"/>
    <w:rsid w:val="007D7B82"/>
    <w:rsid w:val="007E2DB5"/>
    <w:rsid w:val="007E52D7"/>
    <w:rsid w:val="007E70BC"/>
    <w:rsid w:val="007F2BFF"/>
    <w:rsid w:val="007F4D3E"/>
    <w:rsid w:val="007F5B4D"/>
    <w:rsid w:val="008130AA"/>
    <w:rsid w:val="00814F7B"/>
    <w:rsid w:val="0082397E"/>
    <w:rsid w:val="00834826"/>
    <w:rsid w:val="00836433"/>
    <w:rsid w:val="008374F8"/>
    <w:rsid w:val="00841578"/>
    <w:rsid w:val="00845DEF"/>
    <w:rsid w:val="0085263F"/>
    <w:rsid w:val="00880682"/>
    <w:rsid w:val="008827F5"/>
    <w:rsid w:val="008840A7"/>
    <w:rsid w:val="00894DEF"/>
    <w:rsid w:val="0089783A"/>
    <w:rsid w:val="008A20BB"/>
    <w:rsid w:val="008C7E46"/>
    <w:rsid w:val="008D3E42"/>
    <w:rsid w:val="008E7CD3"/>
    <w:rsid w:val="008F10C7"/>
    <w:rsid w:val="008F531A"/>
    <w:rsid w:val="00905653"/>
    <w:rsid w:val="009069EC"/>
    <w:rsid w:val="009116AF"/>
    <w:rsid w:val="009225FF"/>
    <w:rsid w:val="0092786E"/>
    <w:rsid w:val="00933DA7"/>
    <w:rsid w:val="0093730F"/>
    <w:rsid w:val="009506E8"/>
    <w:rsid w:val="00950F4E"/>
    <w:rsid w:val="00974F9B"/>
    <w:rsid w:val="009814BC"/>
    <w:rsid w:val="00995F45"/>
    <w:rsid w:val="0099641A"/>
    <w:rsid w:val="009A4EE8"/>
    <w:rsid w:val="009B3342"/>
    <w:rsid w:val="009B404E"/>
    <w:rsid w:val="009D1C24"/>
    <w:rsid w:val="009D62EB"/>
    <w:rsid w:val="009E5DA1"/>
    <w:rsid w:val="00A03149"/>
    <w:rsid w:val="00A10318"/>
    <w:rsid w:val="00A250AA"/>
    <w:rsid w:val="00A41767"/>
    <w:rsid w:val="00A47069"/>
    <w:rsid w:val="00A52C55"/>
    <w:rsid w:val="00A534E3"/>
    <w:rsid w:val="00A60DCA"/>
    <w:rsid w:val="00A61EB0"/>
    <w:rsid w:val="00A72530"/>
    <w:rsid w:val="00A84A65"/>
    <w:rsid w:val="00A84BDB"/>
    <w:rsid w:val="00A864C9"/>
    <w:rsid w:val="00A865C2"/>
    <w:rsid w:val="00A94485"/>
    <w:rsid w:val="00AA338E"/>
    <w:rsid w:val="00AA7FF2"/>
    <w:rsid w:val="00AB2EF6"/>
    <w:rsid w:val="00AB50B1"/>
    <w:rsid w:val="00AB74FC"/>
    <w:rsid w:val="00AD0BFD"/>
    <w:rsid w:val="00AE5275"/>
    <w:rsid w:val="00AE5CE3"/>
    <w:rsid w:val="00AF3F9E"/>
    <w:rsid w:val="00AF6968"/>
    <w:rsid w:val="00B05BE5"/>
    <w:rsid w:val="00B426DA"/>
    <w:rsid w:val="00B4293F"/>
    <w:rsid w:val="00B4675C"/>
    <w:rsid w:val="00B55A09"/>
    <w:rsid w:val="00B651E6"/>
    <w:rsid w:val="00B707A6"/>
    <w:rsid w:val="00B8079A"/>
    <w:rsid w:val="00B824FC"/>
    <w:rsid w:val="00B84D4B"/>
    <w:rsid w:val="00B93A96"/>
    <w:rsid w:val="00B9655F"/>
    <w:rsid w:val="00BA5B65"/>
    <w:rsid w:val="00BB0E76"/>
    <w:rsid w:val="00BC4668"/>
    <w:rsid w:val="00BC5122"/>
    <w:rsid w:val="00BE1F58"/>
    <w:rsid w:val="00BE5605"/>
    <w:rsid w:val="00BE63D2"/>
    <w:rsid w:val="00BF54EC"/>
    <w:rsid w:val="00BF56D3"/>
    <w:rsid w:val="00BF6376"/>
    <w:rsid w:val="00BF7C62"/>
    <w:rsid w:val="00C06314"/>
    <w:rsid w:val="00C078B6"/>
    <w:rsid w:val="00C2786E"/>
    <w:rsid w:val="00C46577"/>
    <w:rsid w:val="00C46CFA"/>
    <w:rsid w:val="00C4721E"/>
    <w:rsid w:val="00C56685"/>
    <w:rsid w:val="00C6294C"/>
    <w:rsid w:val="00C667D3"/>
    <w:rsid w:val="00C82477"/>
    <w:rsid w:val="00C95465"/>
    <w:rsid w:val="00CD2932"/>
    <w:rsid w:val="00CE60F6"/>
    <w:rsid w:val="00D011AC"/>
    <w:rsid w:val="00D04797"/>
    <w:rsid w:val="00D04CB7"/>
    <w:rsid w:val="00D04EDA"/>
    <w:rsid w:val="00D167D8"/>
    <w:rsid w:val="00D22E40"/>
    <w:rsid w:val="00D25C14"/>
    <w:rsid w:val="00D36C86"/>
    <w:rsid w:val="00D61F9D"/>
    <w:rsid w:val="00D637DD"/>
    <w:rsid w:val="00D71331"/>
    <w:rsid w:val="00D85391"/>
    <w:rsid w:val="00D92B74"/>
    <w:rsid w:val="00DA33F9"/>
    <w:rsid w:val="00DA3C68"/>
    <w:rsid w:val="00DA4CB6"/>
    <w:rsid w:val="00DA4FDA"/>
    <w:rsid w:val="00DA5E36"/>
    <w:rsid w:val="00DB11A1"/>
    <w:rsid w:val="00DC4D46"/>
    <w:rsid w:val="00DC66F0"/>
    <w:rsid w:val="00DC7214"/>
    <w:rsid w:val="00DD4248"/>
    <w:rsid w:val="00DD5940"/>
    <w:rsid w:val="00DD6804"/>
    <w:rsid w:val="00E046B4"/>
    <w:rsid w:val="00E14037"/>
    <w:rsid w:val="00E161BE"/>
    <w:rsid w:val="00E30520"/>
    <w:rsid w:val="00E41367"/>
    <w:rsid w:val="00E41E49"/>
    <w:rsid w:val="00E54F63"/>
    <w:rsid w:val="00E664C3"/>
    <w:rsid w:val="00E76760"/>
    <w:rsid w:val="00E82C75"/>
    <w:rsid w:val="00E84D8D"/>
    <w:rsid w:val="00E873C5"/>
    <w:rsid w:val="00E9298F"/>
    <w:rsid w:val="00E95953"/>
    <w:rsid w:val="00EA431E"/>
    <w:rsid w:val="00EB3281"/>
    <w:rsid w:val="00EB707F"/>
    <w:rsid w:val="00EC716C"/>
    <w:rsid w:val="00ED1EC0"/>
    <w:rsid w:val="00ED4DEA"/>
    <w:rsid w:val="00ED5774"/>
    <w:rsid w:val="00ED67DE"/>
    <w:rsid w:val="00EE488F"/>
    <w:rsid w:val="00F04E64"/>
    <w:rsid w:val="00F10779"/>
    <w:rsid w:val="00F118D8"/>
    <w:rsid w:val="00F15881"/>
    <w:rsid w:val="00F6009B"/>
    <w:rsid w:val="00F853C2"/>
    <w:rsid w:val="00F8546C"/>
    <w:rsid w:val="00F87E0E"/>
    <w:rsid w:val="00FA16E6"/>
    <w:rsid w:val="00FB4107"/>
    <w:rsid w:val="00FC20AF"/>
    <w:rsid w:val="00FD39F8"/>
    <w:rsid w:val="00FE0766"/>
    <w:rsid w:val="00FE3E1A"/>
    <w:rsid w:val="00FE7FE2"/>
    <w:rsid w:val="00FF076E"/>
    <w:rsid w:val="0FE11B7E"/>
    <w:rsid w:val="433E9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984A5"/>
  <w15:chartTrackingRefBased/>
  <w15:docId w15:val="{81E3F5F6-615C-45B2-BFDC-FB3B733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04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1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1219"/>
    <w:rPr>
      <w:color w:val="212120"/>
      <w:kern w:val="28"/>
    </w:rPr>
  </w:style>
  <w:style w:type="paragraph" w:styleId="Footer">
    <w:name w:val="footer"/>
    <w:basedOn w:val="Normal"/>
    <w:link w:val="FooterChar"/>
    <w:rsid w:val="00061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1219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DA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file:///\\SLO-DC01\Users\christinec\My%20Documents\STOCKLAYOUTS\Current%20Projects\RE9992701\RE9992701D-UP\RE9992701-IMG03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avilaroldos\AppData\Roaming\Microsoft\Templates\Real%20estate%20open%20house%20invitation%20(2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5A6523095664CB32B490A1678A20C" ma:contentTypeVersion="13" ma:contentTypeDescription="Create a new document." ma:contentTypeScope="" ma:versionID="5aa6386f3b0043513b9dd039162b4580">
  <xsd:schema xmlns:xsd="http://www.w3.org/2001/XMLSchema" xmlns:xs="http://www.w3.org/2001/XMLSchema" xmlns:p="http://schemas.microsoft.com/office/2006/metadata/properties" xmlns:ns3="6b24041d-cd6a-41fe-b289-e2d36860ec15" xmlns:ns4="29153369-7274-4cf8-a9ed-e235ee859c6c" targetNamespace="http://schemas.microsoft.com/office/2006/metadata/properties" ma:root="true" ma:fieldsID="ee348c236547f237060eebbb6be6522a" ns3:_="" ns4:_="">
    <xsd:import namespace="6b24041d-cd6a-41fe-b289-e2d36860ec15"/>
    <xsd:import namespace="29153369-7274-4cf8-a9ed-e235ee859c6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4041d-cd6a-41fe-b289-e2d36860ec1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53369-7274-4cf8-a9ed-e235ee859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b24041d-cd6a-41fe-b289-e2d36860ec15" xsi:nil="true"/>
    <MigrationWizIdPermissions xmlns="6b24041d-cd6a-41fe-b289-e2d36860ec15" xsi:nil="true"/>
    <MigrationWizIdPermissionLevels xmlns="6b24041d-cd6a-41fe-b289-e2d36860ec15" xsi:nil="true"/>
    <MigrationWizIdDocumentLibraryPermissions xmlns="6b24041d-cd6a-41fe-b289-e2d36860ec15" xsi:nil="true"/>
    <MigrationWizIdSecurityGroups xmlns="6b24041d-cd6a-41fe-b289-e2d36860ec15" xsi:nil="true"/>
    <_activity xmlns="6b24041d-cd6a-41fe-b289-e2d36860ec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34CD4-097A-4699-99F1-CC8FD29FD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4041d-cd6a-41fe-b289-e2d36860ec15"/>
    <ds:schemaRef ds:uri="29153369-7274-4cf8-a9ed-e235ee859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4D594-E3DA-47D1-A398-56110C588FC1}">
  <ds:schemaRefs>
    <ds:schemaRef ds:uri="http://schemas.microsoft.com/office/2006/metadata/properties"/>
    <ds:schemaRef ds:uri="http://schemas.microsoft.com/office/infopath/2007/PartnerControls"/>
    <ds:schemaRef ds:uri="6b24041d-cd6a-41fe-b289-e2d36860ec15"/>
  </ds:schemaRefs>
</ds:datastoreItem>
</file>

<file path=customXml/itemProps3.xml><?xml version="1.0" encoding="utf-8"?>
<ds:datastoreItem xmlns:ds="http://schemas.openxmlformats.org/officeDocument/2006/customXml" ds:itemID="{48BC0781-B2D3-4AEE-9E34-2843C0468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open house invitation (2 per page).dotx</Template>
  <TotalTime>1</TotalTime>
  <Pages>1</Pages>
  <Words>0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Diana.DavilaRoldos</dc:creator>
  <cp:keywords/>
  <cp:lastModifiedBy>Jackson.Sheckler</cp:lastModifiedBy>
  <cp:revision>2</cp:revision>
  <cp:lastPrinted>2024-10-23T14:58:00Z</cp:lastPrinted>
  <dcterms:created xsi:type="dcterms:W3CDTF">2024-10-30T13:56:00Z</dcterms:created>
  <dcterms:modified xsi:type="dcterms:W3CDTF">2024-10-30T13:56:00Z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0x0101008B65A6523095664CB32B490A1678A20C</vt:lpwstr>
  </property>
</Properties>
</file>